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FennerTab"/>
        <w:tblW w:w="974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8"/>
        <w:gridCol w:w="2047"/>
        <w:gridCol w:w="2093"/>
      </w:tblGrid>
      <w:tr w:rsidR="000D1D6C" w:rsidRPr="00AF5608" w14:paraId="734DB59B" w14:textId="20D98726" w:rsidTr="001110A4">
        <w:trPr>
          <w:trHeight w:hRule="exact" w:val="283"/>
        </w:trPr>
        <w:tc>
          <w:tcPr>
            <w:tcW w:w="5608" w:type="dxa"/>
            <w:tcBorders>
              <w:right w:val="single" w:sz="4" w:space="0" w:color="000000" w:themeColor="text1"/>
            </w:tcBorders>
          </w:tcPr>
          <w:p w14:paraId="7A152770" w14:textId="77777777" w:rsidR="000D1D6C" w:rsidRPr="00AF5608" w:rsidRDefault="000D1D6C" w:rsidP="004A7A4B">
            <w:pPr>
              <w:keepNext/>
              <w:jc w:val="both"/>
              <w:rPr>
                <w:sz w:val="16"/>
                <w:szCs w:val="16"/>
              </w:rPr>
            </w:pPr>
            <w:r w:rsidRPr="00AF5608">
              <w:rPr>
                <w:sz w:val="16"/>
                <w:szCs w:val="16"/>
              </w:rPr>
              <w:t>Vergabestelle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F5F60" w14:textId="77777777" w:rsidR="000D1D6C" w:rsidRPr="000D1D6C" w:rsidRDefault="000D1D6C" w:rsidP="004A7A4B">
            <w:pPr>
              <w:keepNext/>
              <w:jc w:val="both"/>
              <w:rPr>
                <w:szCs w:val="20"/>
              </w:rPr>
            </w:pPr>
            <w:r w:rsidRPr="000D1D6C">
              <w:rPr>
                <w:szCs w:val="20"/>
              </w:rPr>
              <w:t>Datum: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6FBFC" w14:textId="2DABD38C" w:rsidR="000D1D6C" w:rsidRPr="000D1D6C" w:rsidRDefault="000D1D6C" w:rsidP="004A7A4B">
            <w:pPr>
              <w:keepNext/>
              <w:jc w:val="both"/>
              <w:rPr>
                <w:szCs w:val="20"/>
              </w:rPr>
            </w:pPr>
          </w:p>
        </w:tc>
      </w:tr>
      <w:tr w:rsidR="004A7A4B" w:rsidRPr="00AF5608" w14:paraId="13811422" w14:textId="77777777" w:rsidTr="001110A4">
        <w:trPr>
          <w:trHeight w:hRule="exact" w:val="284"/>
        </w:trPr>
        <w:tc>
          <w:tcPr>
            <w:tcW w:w="5608" w:type="dxa"/>
            <w:tcBorders>
              <w:right w:val="single" w:sz="4" w:space="0" w:color="000000" w:themeColor="text1"/>
            </w:tcBorders>
          </w:tcPr>
          <w:p w14:paraId="073CEAF5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5EFE" w14:textId="30010BDC" w:rsidR="004A7A4B" w:rsidRDefault="004A7A4B" w:rsidP="004A7A4B">
            <w:pPr>
              <w:keepNext/>
              <w:rPr>
                <w:szCs w:val="20"/>
              </w:rPr>
            </w:pPr>
            <w:r>
              <w:rPr>
                <w:szCs w:val="20"/>
              </w:rPr>
              <w:t>Vergabenummer: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F13A3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</w:tr>
      <w:tr w:rsidR="004A7A4B" w:rsidRPr="00AF5608" w14:paraId="29AF7475" w14:textId="77777777" w:rsidTr="001110A4">
        <w:trPr>
          <w:trHeight w:hRule="exact" w:val="284"/>
        </w:trPr>
        <w:tc>
          <w:tcPr>
            <w:tcW w:w="5608" w:type="dxa"/>
            <w:tcBorders>
              <w:right w:val="single" w:sz="4" w:space="0" w:color="000000" w:themeColor="text1"/>
            </w:tcBorders>
          </w:tcPr>
          <w:p w14:paraId="59EE0D81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8EDB3" w14:textId="3330BA0F" w:rsidR="004A7A4B" w:rsidRPr="00AF5608" w:rsidRDefault="004A7A4B" w:rsidP="004A7A4B">
            <w:pPr>
              <w:keepNext/>
              <w:rPr>
                <w:szCs w:val="20"/>
              </w:rPr>
            </w:pPr>
            <w:r>
              <w:rPr>
                <w:szCs w:val="20"/>
              </w:rPr>
              <w:t>Auftragsnummer: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3ABB7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</w:tr>
      <w:tr w:rsidR="004A7A4B" w:rsidRPr="00AF5608" w14:paraId="7873F52D" w14:textId="77777777" w:rsidTr="001110A4">
        <w:trPr>
          <w:trHeight w:hRule="exact" w:val="284"/>
        </w:trPr>
        <w:tc>
          <w:tcPr>
            <w:tcW w:w="5608" w:type="dxa"/>
            <w:tcBorders>
              <w:right w:val="single" w:sz="4" w:space="0" w:color="000000" w:themeColor="text1"/>
            </w:tcBorders>
          </w:tcPr>
          <w:p w14:paraId="4B137256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6322C" w14:textId="6F5EA1B2" w:rsidR="004A7A4B" w:rsidRPr="00AF5608" w:rsidRDefault="004A7A4B" w:rsidP="004A7A4B">
            <w:pPr>
              <w:keepNext/>
              <w:rPr>
                <w:szCs w:val="20"/>
              </w:rPr>
            </w:pPr>
            <w:r>
              <w:rPr>
                <w:szCs w:val="20"/>
              </w:rPr>
              <w:t>Maßnahmennummer: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F8F2A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</w:tr>
      <w:tr w:rsidR="004A7A4B" w:rsidRPr="00AF5608" w14:paraId="03A60029" w14:textId="77777777" w:rsidTr="001110A4">
        <w:trPr>
          <w:trHeight w:hRule="exact" w:val="680"/>
        </w:trPr>
        <w:tc>
          <w:tcPr>
            <w:tcW w:w="5608" w:type="dxa"/>
            <w:tcBorders>
              <w:right w:val="single" w:sz="4" w:space="0" w:color="000000" w:themeColor="text1"/>
            </w:tcBorders>
          </w:tcPr>
          <w:p w14:paraId="1391C506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02C74" w14:textId="1C6E181C" w:rsidR="004A7A4B" w:rsidRPr="00AF5608" w:rsidRDefault="004A7A4B" w:rsidP="004A7A4B">
            <w:pPr>
              <w:keepNext/>
              <w:rPr>
                <w:szCs w:val="20"/>
              </w:rPr>
            </w:pPr>
            <w:r>
              <w:rPr>
                <w:szCs w:val="20"/>
              </w:rPr>
              <w:t>Ansprechpartner: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FBA1F" w14:textId="77777777" w:rsidR="004A7A4B" w:rsidRDefault="004A7A4B" w:rsidP="004A7A4B">
            <w:pPr>
              <w:keepNext/>
              <w:jc w:val="both"/>
              <w:rPr>
                <w:szCs w:val="20"/>
              </w:rPr>
            </w:pPr>
          </w:p>
          <w:p w14:paraId="6AF63D99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</w:tr>
      <w:tr w:rsidR="004A7A4B" w:rsidRPr="00AF5608" w14:paraId="35460690" w14:textId="77777777" w:rsidTr="001110A4">
        <w:trPr>
          <w:trHeight w:hRule="exact" w:val="283"/>
        </w:trPr>
        <w:tc>
          <w:tcPr>
            <w:tcW w:w="5608" w:type="dxa"/>
            <w:tcBorders>
              <w:right w:val="single" w:sz="4" w:space="0" w:color="000000" w:themeColor="text1"/>
            </w:tcBorders>
          </w:tcPr>
          <w:p w14:paraId="1260D5D3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7CA95" w14:textId="78B409D4" w:rsidR="004A7A4B" w:rsidRPr="00AF5608" w:rsidRDefault="004A7A4B" w:rsidP="004A7A4B">
            <w:pPr>
              <w:keepNext/>
              <w:rPr>
                <w:szCs w:val="20"/>
              </w:rPr>
            </w:pPr>
            <w:r>
              <w:rPr>
                <w:szCs w:val="20"/>
              </w:rPr>
              <w:t>Telefon: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3822E" w14:textId="3E77B080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</w:tr>
      <w:tr w:rsidR="004A7A4B" w:rsidRPr="00AF5608" w14:paraId="2D1246D1" w14:textId="77777777" w:rsidTr="001110A4">
        <w:trPr>
          <w:trHeight w:val="680"/>
        </w:trPr>
        <w:tc>
          <w:tcPr>
            <w:tcW w:w="5608" w:type="dxa"/>
            <w:tcBorders>
              <w:right w:val="single" w:sz="4" w:space="0" w:color="000000" w:themeColor="text1"/>
            </w:tcBorders>
          </w:tcPr>
          <w:p w14:paraId="5A7692B6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72623" w14:textId="2DEA10AA" w:rsidR="004A7A4B" w:rsidRPr="00AF5608" w:rsidRDefault="004A7A4B" w:rsidP="004A7A4B">
            <w:pPr>
              <w:keepNext/>
              <w:rPr>
                <w:szCs w:val="20"/>
              </w:rPr>
            </w:pPr>
            <w:r>
              <w:rPr>
                <w:szCs w:val="20"/>
              </w:rPr>
              <w:t>E-Mail: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ED445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</w:tr>
      <w:tr w:rsidR="004A7A4B" w:rsidRPr="00AF5608" w14:paraId="473C89B3" w14:textId="77777777" w:rsidTr="001110A4">
        <w:trPr>
          <w:trHeight w:val="283"/>
        </w:trPr>
        <w:tc>
          <w:tcPr>
            <w:tcW w:w="5608" w:type="dxa"/>
            <w:tcBorders>
              <w:right w:val="single" w:sz="4" w:space="0" w:color="000000" w:themeColor="text1"/>
            </w:tcBorders>
          </w:tcPr>
          <w:p w14:paraId="31337B32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9FAA4" w14:textId="29853517" w:rsidR="004A7A4B" w:rsidRPr="00AF5608" w:rsidRDefault="004A7A4B" w:rsidP="004A7A4B">
            <w:pPr>
              <w:keepNext/>
              <w:rPr>
                <w:szCs w:val="20"/>
              </w:rPr>
            </w:pPr>
            <w:r>
              <w:rPr>
                <w:szCs w:val="20"/>
              </w:rPr>
              <w:t>Angebot vom</w:t>
            </w:r>
            <w:r w:rsidR="00844DC9">
              <w:rPr>
                <w:szCs w:val="20"/>
              </w:rPr>
              <w:t>: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1385F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</w:tr>
      <w:tr w:rsidR="001110A4" w:rsidRPr="00AF5608" w14:paraId="74A96D99" w14:textId="77777777" w:rsidTr="002E322D">
        <w:trPr>
          <w:trHeight w:hRule="exact" w:val="227"/>
        </w:trPr>
        <w:tc>
          <w:tcPr>
            <w:tcW w:w="5608" w:type="dxa"/>
          </w:tcPr>
          <w:p w14:paraId="787B7529" w14:textId="77777777" w:rsidR="001110A4" w:rsidRPr="00AF5608" w:rsidRDefault="001110A4" w:rsidP="004A7A4B">
            <w:pPr>
              <w:keepNext/>
              <w:jc w:val="both"/>
              <w:rPr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</w:tcBorders>
          </w:tcPr>
          <w:p w14:paraId="508E0D84" w14:textId="77777777" w:rsidR="001110A4" w:rsidRPr="00AF5608" w:rsidRDefault="001110A4" w:rsidP="004A7A4B">
            <w:pPr>
              <w:keepNext/>
              <w:jc w:val="both"/>
              <w:rPr>
                <w:szCs w:val="20"/>
              </w:rPr>
            </w:pPr>
          </w:p>
        </w:tc>
      </w:tr>
      <w:tr w:rsidR="004A7A4B" w:rsidRPr="00AF5608" w14:paraId="36F8AEF0" w14:textId="77777777" w:rsidTr="000D1D6C">
        <w:trPr>
          <w:trHeight w:hRule="exact" w:val="78"/>
        </w:trPr>
        <w:tc>
          <w:tcPr>
            <w:tcW w:w="5608" w:type="dxa"/>
          </w:tcPr>
          <w:p w14:paraId="22DE6EF6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  <w:tc>
          <w:tcPr>
            <w:tcW w:w="2047" w:type="dxa"/>
          </w:tcPr>
          <w:p w14:paraId="4A5387E4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  <w:tc>
          <w:tcPr>
            <w:tcW w:w="2093" w:type="dxa"/>
          </w:tcPr>
          <w:p w14:paraId="01911C56" w14:textId="77777777" w:rsidR="004A7A4B" w:rsidRPr="00AF5608" w:rsidRDefault="004A7A4B" w:rsidP="004A7A4B">
            <w:pPr>
              <w:keepNext/>
              <w:jc w:val="both"/>
              <w:rPr>
                <w:szCs w:val="20"/>
              </w:rPr>
            </w:pPr>
          </w:p>
        </w:tc>
      </w:tr>
      <w:tr w:rsidR="004A7A4B" w:rsidRPr="00AF5608" w14:paraId="487F0E2D" w14:textId="77777777" w:rsidTr="000D1D6C">
        <w:trPr>
          <w:trHeight w:val="284"/>
        </w:trPr>
        <w:tc>
          <w:tcPr>
            <w:tcW w:w="9748" w:type="dxa"/>
            <w:gridSpan w:val="3"/>
          </w:tcPr>
          <w:p w14:paraId="79F5099F" w14:textId="36B2B48C" w:rsidR="004A7A4B" w:rsidRPr="00AF5608" w:rsidRDefault="008E5D2A" w:rsidP="004A7A4B">
            <w:pPr>
              <w:keepNext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Direktauftrag</w:t>
            </w:r>
          </w:p>
        </w:tc>
      </w:tr>
    </w:tbl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1812"/>
        <w:gridCol w:w="7969"/>
      </w:tblGrid>
      <w:tr w:rsidR="001110A4" w:rsidRPr="008F6547" w14:paraId="39167623" w14:textId="77777777" w:rsidTr="00060060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3AC1D508" w14:textId="77777777" w:rsidR="001110A4" w:rsidRPr="008F6547" w:rsidRDefault="001110A4" w:rsidP="00EA5B51">
            <w:pPr>
              <w:widowControl w:val="0"/>
            </w:pPr>
          </w:p>
        </w:tc>
      </w:tr>
      <w:tr w:rsidR="004A4F0D" w:rsidRPr="007A5293" w14:paraId="12C60E99" w14:textId="77777777" w:rsidTr="00EA5B51">
        <w:trPr>
          <w:trHeight w:val="284"/>
        </w:trPr>
        <w:tc>
          <w:tcPr>
            <w:tcW w:w="9781" w:type="dxa"/>
            <w:gridSpan w:val="2"/>
            <w:noWrap/>
            <w:tcMar>
              <w:left w:w="28" w:type="dxa"/>
            </w:tcMar>
            <w:vAlign w:val="center"/>
          </w:tcPr>
          <w:p w14:paraId="2DBEFB93" w14:textId="77777777" w:rsidR="004A4F0D" w:rsidRPr="007A5293" w:rsidRDefault="004A4F0D" w:rsidP="00EA5B51">
            <w:pPr>
              <w:widowControl w:val="0"/>
            </w:pPr>
            <w:r w:rsidRPr="007A5293">
              <w:t xml:space="preserve">Bezeichnung der </w:t>
            </w:r>
            <w:r>
              <w:t xml:space="preserve">Leistung </w:t>
            </w:r>
          </w:p>
        </w:tc>
      </w:tr>
      <w:tr w:rsidR="004A4F0D" w:rsidRPr="007A5293" w14:paraId="73471859" w14:textId="77777777" w:rsidTr="00EA5B51">
        <w:trPr>
          <w:trHeight w:val="284"/>
        </w:trPr>
        <w:tc>
          <w:tcPr>
            <w:tcW w:w="1812" w:type="dxa"/>
            <w:noWrap/>
            <w:tcMar>
              <w:left w:w="28" w:type="dxa"/>
            </w:tcMar>
            <w:vAlign w:val="center"/>
          </w:tcPr>
          <w:p w14:paraId="532AAF0A" w14:textId="67220398" w:rsidR="004A4F0D" w:rsidRPr="007A5293" w:rsidRDefault="00E94075" w:rsidP="00EA5B5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</w:t>
            </w:r>
          </w:p>
        </w:tc>
        <w:tc>
          <w:tcPr>
            <w:tcW w:w="7969" w:type="dxa"/>
            <w:noWrap/>
            <w:vAlign w:val="center"/>
          </w:tcPr>
          <w:p w14:paraId="2789F9F6" w14:textId="34000A85" w:rsidR="004A4F0D" w:rsidRPr="007A5293" w:rsidRDefault="004A4F0D" w:rsidP="00EA5B51">
            <w:pPr>
              <w:widowControl w:val="0"/>
              <w:rPr>
                <w:sz w:val="16"/>
                <w:szCs w:val="16"/>
              </w:rPr>
            </w:pPr>
          </w:p>
        </w:tc>
      </w:tr>
      <w:tr w:rsidR="00471907" w:rsidRPr="007A5293" w14:paraId="32CD5AC6" w14:textId="77777777" w:rsidTr="00A55982">
        <w:trPr>
          <w:trHeight w:val="284"/>
        </w:trPr>
        <w:tc>
          <w:tcPr>
            <w:tcW w:w="9781" w:type="dxa"/>
            <w:gridSpan w:val="2"/>
            <w:noWrap/>
            <w:tcMar>
              <w:left w:w="28" w:type="dxa"/>
            </w:tcMar>
            <w:vAlign w:val="center"/>
          </w:tcPr>
          <w:p w14:paraId="4200C689" w14:textId="77777777" w:rsidR="00471907" w:rsidRPr="007A5293" w:rsidRDefault="00471907" w:rsidP="00EA5B51">
            <w:pPr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471907" w:rsidRPr="007A5293" w14:paraId="136057DD" w14:textId="77777777" w:rsidTr="00387C89">
        <w:trPr>
          <w:trHeight w:val="284"/>
        </w:trPr>
        <w:tc>
          <w:tcPr>
            <w:tcW w:w="9781" w:type="dxa"/>
            <w:gridSpan w:val="2"/>
            <w:noWrap/>
            <w:tcMar>
              <w:left w:w="28" w:type="dxa"/>
            </w:tcMar>
            <w:vAlign w:val="center"/>
          </w:tcPr>
          <w:p w14:paraId="6D2DDC11" w14:textId="77777777" w:rsidR="00471907" w:rsidRPr="007A5293" w:rsidRDefault="00471907" w:rsidP="00EA5B51">
            <w:pPr>
              <w:widowControl w:val="0"/>
            </w:pPr>
          </w:p>
        </w:tc>
      </w:tr>
      <w:tr w:rsidR="004A4F0D" w:rsidRPr="007A5293" w14:paraId="2FF4CF63" w14:textId="77777777" w:rsidTr="00EA5B51">
        <w:trPr>
          <w:trHeight w:val="283"/>
        </w:trPr>
        <w:tc>
          <w:tcPr>
            <w:tcW w:w="1812" w:type="dxa"/>
            <w:noWrap/>
            <w:tcMar>
              <w:left w:w="28" w:type="dxa"/>
            </w:tcMar>
            <w:vAlign w:val="center"/>
          </w:tcPr>
          <w:p w14:paraId="72176B1C" w14:textId="1D7CB53C" w:rsidR="004A4F0D" w:rsidRPr="007A5293" w:rsidRDefault="00E94075" w:rsidP="00EA5B5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  <w:tc>
          <w:tcPr>
            <w:tcW w:w="7969" w:type="dxa"/>
            <w:vAlign w:val="center"/>
          </w:tcPr>
          <w:p w14:paraId="0775095C" w14:textId="4F7A1687" w:rsidR="004A4F0D" w:rsidRPr="007A5293" w:rsidRDefault="004A4F0D" w:rsidP="00EA5B51">
            <w:pPr>
              <w:widowControl w:val="0"/>
              <w:rPr>
                <w:sz w:val="16"/>
                <w:szCs w:val="16"/>
              </w:rPr>
            </w:pPr>
          </w:p>
        </w:tc>
      </w:tr>
      <w:tr w:rsidR="00471907" w:rsidRPr="007A5293" w14:paraId="67AB1997" w14:textId="77777777" w:rsidTr="009150B0">
        <w:trPr>
          <w:trHeight w:val="284"/>
        </w:trPr>
        <w:tc>
          <w:tcPr>
            <w:tcW w:w="9781" w:type="dxa"/>
            <w:gridSpan w:val="2"/>
            <w:noWrap/>
            <w:tcMar>
              <w:left w:w="28" w:type="dxa"/>
            </w:tcMar>
            <w:vAlign w:val="center"/>
          </w:tcPr>
          <w:p w14:paraId="62440CC7" w14:textId="77777777" w:rsidR="00471907" w:rsidRPr="007A5293" w:rsidRDefault="00471907" w:rsidP="00EA5B51">
            <w:pPr>
              <w:widowControl w:val="0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1110A4" w14:paraId="60DFA56E" w14:textId="77777777" w:rsidTr="00DF3FFC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4759F382" w14:textId="77777777" w:rsidR="001110A4" w:rsidRDefault="001110A4" w:rsidP="00EA5B51">
            <w:pPr>
              <w:widowControl w:val="0"/>
            </w:pPr>
          </w:p>
        </w:tc>
      </w:tr>
    </w:tbl>
    <w:p w14:paraId="17FCA3C1" w14:textId="696BE756" w:rsidR="006339ED" w:rsidRDefault="006339ED">
      <w:bookmarkStart w:id="0" w:name="_GoBack"/>
      <w:bookmarkEnd w:id="0"/>
    </w:p>
    <w:tbl>
      <w:tblPr>
        <w:tblStyle w:val="FennerTab"/>
        <w:tblW w:w="9757" w:type="dxa"/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3341"/>
        <w:gridCol w:w="899"/>
        <w:gridCol w:w="4666"/>
      </w:tblGrid>
      <w:tr w:rsidR="009170DD" w:rsidRPr="009C4D47" w14:paraId="03B4FA78" w14:textId="77777777" w:rsidTr="00485AFC">
        <w:trPr>
          <w:trHeight w:val="284"/>
        </w:trPr>
        <w:tc>
          <w:tcPr>
            <w:tcW w:w="4192" w:type="dxa"/>
            <w:gridSpan w:val="3"/>
          </w:tcPr>
          <w:p w14:paraId="5222E49A" w14:textId="77777777" w:rsidR="009170DD" w:rsidRPr="009C4D47" w:rsidRDefault="009170DD" w:rsidP="0024527B">
            <w:r w:rsidRPr="002F6DA3">
              <w:t>Sehr geehrte Damen und Herren,</w:t>
            </w:r>
          </w:p>
        </w:tc>
        <w:tc>
          <w:tcPr>
            <w:tcW w:w="5565" w:type="dxa"/>
            <w:gridSpan w:val="2"/>
          </w:tcPr>
          <w:p w14:paraId="1FA8B858" w14:textId="77777777" w:rsidR="009170DD" w:rsidRPr="009C4D47" w:rsidRDefault="009170DD" w:rsidP="0024527B"/>
        </w:tc>
      </w:tr>
      <w:tr w:rsidR="0096662C" w14:paraId="1188624E" w14:textId="77777777" w:rsidTr="00485AFC">
        <w:trPr>
          <w:trHeight w:val="283"/>
        </w:trPr>
        <w:tc>
          <w:tcPr>
            <w:tcW w:w="9757" w:type="dxa"/>
            <w:gridSpan w:val="5"/>
          </w:tcPr>
          <w:p w14:paraId="50F992FA" w14:textId="1C9C7AF3" w:rsidR="0096662C" w:rsidRPr="00E23941" w:rsidRDefault="006B38D7" w:rsidP="002B085A">
            <w:pPr>
              <w:tabs>
                <w:tab w:val="left" w:pos="3402"/>
              </w:tabs>
              <w:spacing w:before="60"/>
              <w:rPr>
                <w:rFonts w:cs="Arial"/>
              </w:rPr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" w:name="Text15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  <w:r>
              <w:t xml:space="preserve">                                          </w:t>
            </w:r>
            <w:r w:rsidR="0043352E">
              <w:t>vertreten durch</w:t>
            </w:r>
            <w:r w:rsidR="00A147B7">
              <w:t xml:space="preserve"> </w:t>
            </w: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2F6DA3">
              <w:t xml:space="preserve"> </w:t>
            </w:r>
          </w:p>
        </w:tc>
      </w:tr>
      <w:tr w:rsidR="0096662C" w14:paraId="25F7B16A" w14:textId="77777777" w:rsidTr="00485AFC">
        <w:trPr>
          <w:trHeight w:val="284"/>
        </w:trPr>
        <w:tc>
          <w:tcPr>
            <w:tcW w:w="9757" w:type="dxa"/>
            <w:gridSpan w:val="5"/>
          </w:tcPr>
          <w:p w14:paraId="383009E0" w14:textId="77777777" w:rsidR="0096662C" w:rsidRPr="00E23941" w:rsidRDefault="0043352E" w:rsidP="003725B5">
            <w:r>
              <w:t xml:space="preserve">erteilt Ihnen </w:t>
            </w:r>
            <w:r w:rsidR="006B38D7" w:rsidRPr="002F6DA3">
              <w:t>folgenden Auftrag</w:t>
            </w:r>
            <w:r w:rsidR="006B38D7">
              <w:t>:</w:t>
            </w:r>
          </w:p>
        </w:tc>
      </w:tr>
      <w:tr w:rsidR="006B38D7" w14:paraId="72D6214E" w14:textId="77777777" w:rsidTr="00485AFC">
        <w:trPr>
          <w:trHeight w:val="284"/>
        </w:trPr>
        <w:tc>
          <w:tcPr>
            <w:tcW w:w="9757" w:type="dxa"/>
            <w:gridSpan w:val="5"/>
          </w:tcPr>
          <w:p w14:paraId="2A5DFD96" w14:textId="77777777" w:rsidR="006B38D7" w:rsidRPr="002F6DA3" w:rsidRDefault="006B38D7" w:rsidP="003725B5"/>
        </w:tc>
      </w:tr>
      <w:tr w:rsidR="006B38D7" w:rsidRPr="009C4D47" w14:paraId="2BD8AA6D" w14:textId="77777777" w:rsidTr="00485AFC">
        <w:trPr>
          <w:trHeight w:val="284"/>
        </w:trPr>
        <w:tc>
          <w:tcPr>
            <w:tcW w:w="426" w:type="dxa"/>
          </w:tcPr>
          <w:p w14:paraId="1BC8A7EC" w14:textId="77777777" w:rsidR="006B38D7" w:rsidRPr="001110A4" w:rsidRDefault="006B38D7" w:rsidP="001110A4">
            <w:pPr>
              <w:widowControl w:val="0"/>
              <w:spacing w:after="120"/>
              <w:jc w:val="both"/>
              <w:rPr>
                <w:b/>
                <w:szCs w:val="20"/>
              </w:rPr>
            </w:pPr>
            <w:r w:rsidRPr="001110A4">
              <w:rPr>
                <w:b/>
                <w:szCs w:val="20"/>
              </w:rPr>
              <w:t>1.</w:t>
            </w:r>
          </w:p>
        </w:tc>
        <w:tc>
          <w:tcPr>
            <w:tcW w:w="9331" w:type="dxa"/>
            <w:gridSpan w:val="4"/>
          </w:tcPr>
          <w:p w14:paraId="7BDEC280" w14:textId="77777777" w:rsidR="006B38D7" w:rsidRPr="001110A4" w:rsidRDefault="006B38D7" w:rsidP="001110A4">
            <w:pPr>
              <w:widowControl w:val="0"/>
              <w:spacing w:after="120"/>
              <w:jc w:val="both"/>
              <w:rPr>
                <w:b/>
                <w:szCs w:val="20"/>
              </w:rPr>
            </w:pPr>
            <w:r w:rsidRPr="001110A4">
              <w:rPr>
                <w:b/>
                <w:szCs w:val="20"/>
              </w:rPr>
              <w:t>Bestandteile und Grundlagen des Auftrags</w:t>
            </w:r>
          </w:p>
        </w:tc>
      </w:tr>
      <w:tr w:rsidR="006B38D7" w:rsidRPr="009C4D47" w14:paraId="19F92F90" w14:textId="77777777" w:rsidTr="00485AFC">
        <w:trPr>
          <w:trHeight w:val="284"/>
        </w:trPr>
        <w:tc>
          <w:tcPr>
            <w:tcW w:w="426" w:type="dxa"/>
          </w:tcPr>
          <w:p w14:paraId="320EF03D" w14:textId="77777777" w:rsidR="006B38D7" w:rsidRPr="006B38D7" w:rsidRDefault="006B38D7" w:rsidP="0024527B">
            <w:pPr>
              <w:rPr>
                <w:b/>
              </w:rPr>
            </w:pPr>
          </w:p>
        </w:tc>
        <w:tc>
          <w:tcPr>
            <w:tcW w:w="9331" w:type="dxa"/>
            <w:gridSpan w:val="4"/>
          </w:tcPr>
          <w:p w14:paraId="0223296F" w14:textId="77777777" w:rsidR="006B38D7" w:rsidRPr="00B5745E" w:rsidRDefault="006B38D7" w:rsidP="0024527B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Bestandteile </w:t>
            </w:r>
            <w:r w:rsidRPr="00B5745E">
              <w:rPr>
                <w:rFonts w:cs="Arial"/>
              </w:rPr>
              <w:t>des Auftrags</w:t>
            </w:r>
            <w:r>
              <w:rPr>
                <w:rFonts w:cs="Arial"/>
              </w:rPr>
              <w:t xml:space="preserve"> sind</w:t>
            </w:r>
          </w:p>
        </w:tc>
      </w:tr>
      <w:tr w:rsidR="0043352E" w:rsidRPr="009C4D47" w14:paraId="6FC89638" w14:textId="77777777" w:rsidTr="00485AFC">
        <w:trPr>
          <w:trHeight w:val="284"/>
        </w:trPr>
        <w:tc>
          <w:tcPr>
            <w:tcW w:w="426" w:type="dxa"/>
          </w:tcPr>
          <w:p w14:paraId="07A26F8D" w14:textId="77777777" w:rsidR="0043352E" w:rsidRPr="006112B9" w:rsidRDefault="0043352E" w:rsidP="0024527B"/>
        </w:tc>
        <w:sdt>
          <w:sdtPr>
            <w:rPr>
              <w:rFonts w:cs="Arial"/>
            </w:rPr>
            <w:id w:val="173620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D9E1C3B" w14:textId="3F235AD4" w:rsidR="0043352E" w:rsidRPr="006112B9" w:rsidRDefault="005D0024" w:rsidP="0024527B">
                <w:pPr>
                  <w:rPr>
                    <w:rFonts w:cs="Arial"/>
                  </w:rPr>
                </w:pPr>
                <w:r w:rsidRPr="006112B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906" w:type="dxa"/>
            <w:gridSpan w:val="3"/>
          </w:tcPr>
          <w:p w14:paraId="35AE037D" w14:textId="77777777" w:rsidR="0043352E" w:rsidRPr="00B5745E" w:rsidRDefault="0043352E" w:rsidP="0024527B">
            <w:pPr>
              <w:rPr>
                <w:rFonts w:cs="Arial"/>
                <w:b/>
              </w:rPr>
            </w:pPr>
            <w:r>
              <w:t xml:space="preserve">Unsere Angebotsanfrage an Sie vom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352E" w:rsidRPr="009C4D47" w14:paraId="2BC23856" w14:textId="77777777" w:rsidTr="00485AFC">
        <w:trPr>
          <w:trHeight w:val="284"/>
        </w:trPr>
        <w:tc>
          <w:tcPr>
            <w:tcW w:w="426" w:type="dxa"/>
          </w:tcPr>
          <w:p w14:paraId="7D37CAF1" w14:textId="77777777" w:rsidR="0043352E" w:rsidRPr="006112B9" w:rsidRDefault="0043352E" w:rsidP="0024527B"/>
        </w:tc>
        <w:sdt>
          <w:sdtPr>
            <w:rPr>
              <w:rFonts w:cs="Arial"/>
            </w:rPr>
            <w:id w:val="-181277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0716F44" w14:textId="2082EC97" w:rsidR="0043352E" w:rsidRPr="006112B9" w:rsidRDefault="005D0024" w:rsidP="0024527B">
                <w:pPr>
                  <w:rPr>
                    <w:rFonts w:cs="Arial"/>
                  </w:rPr>
                </w:pPr>
                <w:r w:rsidRPr="006112B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906" w:type="dxa"/>
            <w:gridSpan w:val="3"/>
          </w:tcPr>
          <w:p w14:paraId="7AC67D4F" w14:textId="1A46FBA6" w:rsidR="0043352E" w:rsidRPr="00B5745E" w:rsidRDefault="0043352E" w:rsidP="0024527B">
            <w:pPr>
              <w:rPr>
                <w:rFonts w:cs="Arial"/>
                <w:b/>
              </w:rPr>
            </w:pPr>
            <w:r>
              <w:t xml:space="preserve">Ihr Angebot vom </w:t>
            </w: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</w:t>
            </w:r>
            <w:r w:rsidR="00A40DA4">
              <w:t xml:space="preserve">       </w:t>
            </w:r>
            <w:r>
              <w:t xml:space="preserve">   , ggf. mit Änderungen oder Ergänzungen (siehe 2.)</w:t>
            </w:r>
          </w:p>
        </w:tc>
      </w:tr>
      <w:tr w:rsidR="00951112" w:rsidRPr="009C4D47" w14:paraId="555DB624" w14:textId="77777777" w:rsidTr="00485AFC">
        <w:trPr>
          <w:trHeight w:val="284"/>
        </w:trPr>
        <w:tc>
          <w:tcPr>
            <w:tcW w:w="426" w:type="dxa"/>
          </w:tcPr>
          <w:p w14:paraId="10C95880" w14:textId="77777777" w:rsidR="00951112" w:rsidRPr="006112B9" w:rsidRDefault="00951112" w:rsidP="0024527B"/>
        </w:tc>
        <w:sdt>
          <w:sdtPr>
            <w:rPr>
              <w:rFonts w:cs="Arial"/>
            </w:rPr>
            <w:id w:val="184435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754EBD0" w14:textId="515891A9" w:rsidR="00951112" w:rsidRDefault="00951112" w:rsidP="0024527B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906" w:type="dxa"/>
            <w:gridSpan w:val="3"/>
          </w:tcPr>
          <w:p w14:paraId="2FE73EB7" w14:textId="77777777" w:rsidR="00951112" w:rsidRDefault="00951112" w:rsidP="0024527B"/>
        </w:tc>
      </w:tr>
      <w:tr w:rsidR="00951112" w:rsidRPr="009C4D47" w14:paraId="702E144C" w14:textId="77777777" w:rsidTr="00485AFC">
        <w:trPr>
          <w:trHeight w:val="284"/>
        </w:trPr>
        <w:tc>
          <w:tcPr>
            <w:tcW w:w="426" w:type="dxa"/>
          </w:tcPr>
          <w:p w14:paraId="6C14AB17" w14:textId="77777777" w:rsidR="00951112" w:rsidRPr="006112B9" w:rsidRDefault="00951112" w:rsidP="0024527B"/>
        </w:tc>
        <w:sdt>
          <w:sdtPr>
            <w:rPr>
              <w:rFonts w:cs="Arial"/>
            </w:rPr>
            <w:id w:val="-166492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FF48B56" w14:textId="2C415AC1" w:rsidR="00951112" w:rsidRDefault="00951112" w:rsidP="0024527B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906" w:type="dxa"/>
            <w:gridSpan w:val="3"/>
          </w:tcPr>
          <w:p w14:paraId="1392575C" w14:textId="77777777" w:rsidR="00951112" w:rsidRDefault="00951112" w:rsidP="0024527B"/>
        </w:tc>
      </w:tr>
      <w:tr w:rsidR="00951112" w:rsidRPr="009C4D47" w14:paraId="54468B51" w14:textId="77777777" w:rsidTr="00485AFC">
        <w:trPr>
          <w:trHeight w:val="284"/>
        </w:trPr>
        <w:tc>
          <w:tcPr>
            <w:tcW w:w="426" w:type="dxa"/>
          </w:tcPr>
          <w:p w14:paraId="482AE27D" w14:textId="77777777" w:rsidR="00951112" w:rsidRPr="006112B9" w:rsidRDefault="00951112" w:rsidP="0024527B"/>
        </w:tc>
        <w:tc>
          <w:tcPr>
            <w:tcW w:w="425" w:type="dxa"/>
          </w:tcPr>
          <w:p w14:paraId="303FBC23" w14:textId="77777777" w:rsidR="00951112" w:rsidRDefault="00951112" w:rsidP="0024527B">
            <w:pPr>
              <w:rPr>
                <w:rFonts w:cs="Arial"/>
              </w:rPr>
            </w:pPr>
          </w:p>
        </w:tc>
        <w:tc>
          <w:tcPr>
            <w:tcW w:w="8906" w:type="dxa"/>
            <w:gridSpan w:val="3"/>
          </w:tcPr>
          <w:p w14:paraId="182165AE" w14:textId="77777777" w:rsidR="00951112" w:rsidRDefault="00951112" w:rsidP="0024527B"/>
        </w:tc>
      </w:tr>
      <w:tr w:rsidR="008E5D2A" w:rsidRPr="009C4D47" w14:paraId="7593E353" w14:textId="77777777" w:rsidTr="00A14EC1">
        <w:trPr>
          <w:trHeight w:val="284"/>
        </w:trPr>
        <w:tc>
          <w:tcPr>
            <w:tcW w:w="426" w:type="dxa"/>
          </w:tcPr>
          <w:p w14:paraId="0F9589BF" w14:textId="77777777" w:rsidR="008E5D2A" w:rsidRPr="006B38D7" w:rsidRDefault="008E5D2A" w:rsidP="0024527B">
            <w:pPr>
              <w:rPr>
                <w:b/>
              </w:rPr>
            </w:pPr>
          </w:p>
        </w:tc>
        <w:tc>
          <w:tcPr>
            <w:tcW w:w="4665" w:type="dxa"/>
            <w:gridSpan w:val="3"/>
          </w:tcPr>
          <w:p w14:paraId="1938BAC1" w14:textId="77777777" w:rsidR="008E5D2A" w:rsidRPr="00B5745E" w:rsidRDefault="008E5D2A" w:rsidP="0024527B">
            <w:pPr>
              <w:rPr>
                <w:rFonts w:cs="Arial"/>
                <w:b/>
              </w:rPr>
            </w:pPr>
          </w:p>
        </w:tc>
        <w:tc>
          <w:tcPr>
            <w:tcW w:w="4666" w:type="dxa"/>
          </w:tcPr>
          <w:p w14:paraId="76D21C48" w14:textId="0B1AABAD" w:rsidR="008E5D2A" w:rsidRPr="00B5745E" w:rsidRDefault="008E5D2A" w:rsidP="0024527B">
            <w:pPr>
              <w:rPr>
                <w:rFonts w:cs="Arial"/>
                <w:b/>
              </w:rPr>
            </w:pPr>
          </w:p>
        </w:tc>
      </w:tr>
      <w:tr w:rsidR="006B38D7" w:rsidRPr="009C4D47" w14:paraId="01BB226B" w14:textId="77777777" w:rsidTr="00485AFC">
        <w:trPr>
          <w:trHeight w:val="284"/>
        </w:trPr>
        <w:tc>
          <w:tcPr>
            <w:tcW w:w="426" w:type="dxa"/>
          </w:tcPr>
          <w:p w14:paraId="54F7FFCD" w14:textId="77777777" w:rsidR="006B38D7" w:rsidRPr="006B38D7" w:rsidRDefault="006B38D7" w:rsidP="0024527B">
            <w:pPr>
              <w:rPr>
                <w:b/>
              </w:rPr>
            </w:pPr>
          </w:p>
        </w:tc>
        <w:tc>
          <w:tcPr>
            <w:tcW w:w="9331" w:type="dxa"/>
            <w:gridSpan w:val="4"/>
          </w:tcPr>
          <w:p w14:paraId="491D3D07" w14:textId="77777777" w:rsidR="006B38D7" w:rsidRPr="00B5745E" w:rsidRDefault="006B38D7" w:rsidP="0024527B">
            <w:pPr>
              <w:rPr>
                <w:rFonts w:cs="Arial"/>
                <w:b/>
              </w:rPr>
            </w:pPr>
          </w:p>
        </w:tc>
      </w:tr>
      <w:tr w:rsidR="006B38D7" w:rsidRPr="009C4D47" w14:paraId="0E56C305" w14:textId="77777777" w:rsidTr="00485AFC">
        <w:trPr>
          <w:trHeight w:val="284"/>
        </w:trPr>
        <w:tc>
          <w:tcPr>
            <w:tcW w:w="426" w:type="dxa"/>
          </w:tcPr>
          <w:p w14:paraId="0324136E" w14:textId="77777777" w:rsidR="006B38D7" w:rsidRPr="001110A4" w:rsidRDefault="0043352E" w:rsidP="001110A4">
            <w:pPr>
              <w:widowControl w:val="0"/>
              <w:spacing w:after="120"/>
              <w:jc w:val="both"/>
              <w:rPr>
                <w:b/>
                <w:szCs w:val="20"/>
              </w:rPr>
            </w:pPr>
            <w:r w:rsidRPr="001110A4">
              <w:rPr>
                <w:b/>
                <w:szCs w:val="20"/>
              </w:rPr>
              <w:t>2.</w:t>
            </w:r>
          </w:p>
        </w:tc>
        <w:tc>
          <w:tcPr>
            <w:tcW w:w="9331" w:type="dxa"/>
            <w:gridSpan w:val="4"/>
          </w:tcPr>
          <w:p w14:paraId="1A0A0B0D" w14:textId="77777777" w:rsidR="006B38D7" w:rsidRPr="001110A4" w:rsidRDefault="0043352E" w:rsidP="001110A4">
            <w:pPr>
              <w:widowControl w:val="0"/>
              <w:spacing w:after="120"/>
              <w:jc w:val="both"/>
              <w:rPr>
                <w:b/>
                <w:szCs w:val="20"/>
              </w:rPr>
            </w:pPr>
            <w:r w:rsidRPr="001110A4">
              <w:rPr>
                <w:b/>
                <w:szCs w:val="20"/>
              </w:rPr>
              <w:t>Ggf.: Änderungen oder Ergänzungen zum Angebot</w:t>
            </w:r>
          </w:p>
        </w:tc>
      </w:tr>
      <w:tr w:rsidR="006B38D7" w:rsidRPr="009C4D47" w14:paraId="3F4186C8" w14:textId="77777777" w:rsidTr="00485AFC">
        <w:trPr>
          <w:trHeight w:val="284"/>
        </w:trPr>
        <w:tc>
          <w:tcPr>
            <w:tcW w:w="426" w:type="dxa"/>
          </w:tcPr>
          <w:p w14:paraId="318445BE" w14:textId="77777777" w:rsidR="006B38D7" w:rsidRPr="006B38D7" w:rsidRDefault="006B38D7" w:rsidP="0024527B">
            <w:pPr>
              <w:rPr>
                <w:b/>
              </w:rPr>
            </w:pPr>
          </w:p>
        </w:tc>
        <w:tc>
          <w:tcPr>
            <w:tcW w:w="9331" w:type="dxa"/>
            <w:gridSpan w:val="4"/>
          </w:tcPr>
          <w:p w14:paraId="1B4B9FE3" w14:textId="2911ADAF" w:rsidR="006B38D7" w:rsidRPr="00B5745E" w:rsidRDefault="0043352E" w:rsidP="00485AFC">
            <w:pPr>
              <w:jc w:val="both"/>
              <w:rPr>
                <w:rFonts w:cs="Arial"/>
                <w:b/>
              </w:rPr>
            </w:pPr>
            <w:r>
              <w:t>Ihr Angebot (Ziff. 1) wird mit folgenden Änderungen bzw. Ergänzungen angenommen:</w:t>
            </w:r>
          </w:p>
        </w:tc>
      </w:tr>
      <w:tr w:rsidR="0043352E" w:rsidRPr="009C4D47" w14:paraId="232590C1" w14:textId="77777777" w:rsidTr="00485AFC">
        <w:trPr>
          <w:trHeight w:val="284"/>
        </w:trPr>
        <w:tc>
          <w:tcPr>
            <w:tcW w:w="426" w:type="dxa"/>
          </w:tcPr>
          <w:p w14:paraId="4FDC6CCA" w14:textId="77777777" w:rsidR="0043352E" w:rsidRPr="006B38D7" w:rsidRDefault="0043352E" w:rsidP="0024527B">
            <w:pPr>
              <w:rPr>
                <w:b/>
              </w:rPr>
            </w:pPr>
          </w:p>
        </w:tc>
        <w:sdt>
          <w:sdtPr>
            <w:rPr>
              <w:rFonts w:cs="Arial"/>
            </w:rPr>
            <w:id w:val="139130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6465BD2" w14:textId="454809ED" w:rsidR="0043352E" w:rsidRPr="00B5745E" w:rsidRDefault="006112B9" w:rsidP="0024527B">
                <w:pPr>
                  <w:rPr>
                    <w:rFonts w:cs="Arial"/>
                    <w:b/>
                  </w:rPr>
                </w:pPr>
                <w:r w:rsidRPr="006112B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906" w:type="dxa"/>
            <w:gridSpan w:val="3"/>
          </w:tcPr>
          <w:p w14:paraId="643D6A58" w14:textId="77777777" w:rsidR="0043352E" w:rsidRPr="00B5745E" w:rsidRDefault="0043352E" w:rsidP="0024527B">
            <w:pPr>
              <w:rPr>
                <w:rFonts w:cs="Arial"/>
                <w:b/>
              </w:rPr>
            </w:pPr>
          </w:p>
        </w:tc>
      </w:tr>
      <w:tr w:rsidR="00951112" w:rsidRPr="009C4D47" w14:paraId="246C5C1A" w14:textId="77777777" w:rsidTr="00A14EC1">
        <w:trPr>
          <w:trHeight w:val="284"/>
        </w:trPr>
        <w:tc>
          <w:tcPr>
            <w:tcW w:w="426" w:type="dxa"/>
          </w:tcPr>
          <w:p w14:paraId="732F0D55" w14:textId="77777777" w:rsidR="00951112" w:rsidRPr="006B38D7" w:rsidRDefault="00951112" w:rsidP="0024527B">
            <w:pPr>
              <w:rPr>
                <w:b/>
              </w:rPr>
            </w:pPr>
          </w:p>
        </w:tc>
        <w:tc>
          <w:tcPr>
            <w:tcW w:w="425" w:type="dxa"/>
          </w:tcPr>
          <w:p w14:paraId="49563A72" w14:textId="77777777" w:rsidR="00951112" w:rsidRPr="00B5745E" w:rsidRDefault="00951112" w:rsidP="0024527B">
            <w:pPr>
              <w:rPr>
                <w:rFonts w:cs="Arial"/>
                <w:b/>
              </w:rPr>
            </w:pPr>
          </w:p>
        </w:tc>
        <w:tc>
          <w:tcPr>
            <w:tcW w:w="8906" w:type="dxa"/>
            <w:gridSpan w:val="3"/>
          </w:tcPr>
          <w:p w14:paraId="6F1F722F" w14:textId="793D8CFA" w:rsidR="00951112" w:rsidRPr="00B5745E" w:rsidRDefault="00951112" w:rsidP="0024527B">
            <w:pPr>
              <w:rPr>
                <w:rFonts w:cs="Arial"/>
                <w:b/>
              </w:rPr>
            </w:pPr>
          </w:p>
        </w:tc>
      </w:tr>
      <w:tr w:rsidR="00951112" w:rsidRPr="009C4D47" w14:paraId="5F8D23E5" w14:textId="77777777" w:rsidTr="00A14EC1">
        <w:trPr>
          <w:trHeight w:val="284"/>
        </w:trPr>
        <w:tc>
          <w:tcPr>
            <w:tcW w:w="426" w:type="dxa"/>
          </w:tcPr>
          <w:p w14:paraId="6C1621FE" w14:textId="77777777" w:rsidR="00951112" w:rsidRPr="006B38D7" w:rsidRDefault="00951112" w:rsidP="0024527B">
            <w:pPr>
              <w:rPr>
                <w:b/>
              </w:rPr>
            </w:pPr>
          </w:p>
        </w:tc>
        <w:tc>
          <w:tcPr>
            <w:tcW w:w="425" w:type="dxa"/>
          </w:tcPr>
          <w:p w14:paraId="39046904" w14:textId="77777777" w:rsidR="00951112" w:rsidRPr="00B5745E" w:rsidRDefault="00951112" w:rsidP="0024527B">
            <w:pPr>
              <w:rPr>
                <w:rFonts w:cs="Arial"/>
                <w:b/>
              </w:rPr>
            </w:pPr>
          </w:p>
        </w:tc>
        <w:tc>
          <w:tcPr>
            <w:tcW w:w="8906" w:type="dxa"/>
            <w:gridSpan w:val="3"/>
          </w:tcPr>
          <w:p w14:paraId="2822F13B" w14:textId="0D3157DD" w:rsidR="00951112" w:rsidRPr="00B5745E" w:rsidRDefault="00951112" w:rsidP="0024527B">
            <w:pPr>
              <w:rPr>
                <w:rFonts w:cs="Arial"/>
                <w:b/>
              </w:rPr>
            </w:pPr>
          </w:p>
        </w:tc>
      </w:tr>
      <w:tr w:rsidR="00951112" w:rsidRPr="009C4D47" w14:paraId="7B6E3F8A" w14:textId="77777777" w:rsidTr="00A14EC1">
        <w:trPr>
          <w:trHeight w:val="284"/>
        </w:trPr>
        <w:tc>
          <w:tcPr>
            <w:tcW w:w="426" w:type="dxa"/>
          </w:tcPr>
          <w:p w14:paraId="2E635890" w14:textId="77777777" w:rsidR="00951112" w:rsidRPr="006B38D7" w:rsidRDefault="00951112" w:rsidP="0024527B">
            <w:pPr>
              <w:rPr>
                <w:b/>
              </w:rPr>
            </w:pPr>
          </w:p>
        </w:tc>
        <w:tc>
          <w:tcPr>
            <w:tcW w:w="425" w:type="dxa"/>
          </w:tcPr>
          <w:p w14:paraId="39C672DD" w14:textId="77777777" w:rsidR="00951112" w:rsidRPr="00B5745E" w:rsidRDefault="00951112" w:rsidP="0024527B">
            <w:pPr>
              <w:rPr>
                <w:rFonts w:cs="Arial"/>
                <w:b/>
              </w:rPr>
            </w:pPr>
          </w:p>
        </w:tc>
        <w:tc>
          <w:tcPr>
            <w:tcW w:w="8906" w:type="dxa"/>
            <w:gridSpan w:val="3"/>
          </w:tcPr>
          <w:p w14:paraId="34494F26" w14:textId="3869469B" w:rsidR="00951112" w:rsidRPr="00B5745E" w:rsidRDefault="00951112" w:rsidP="0024527B">
            <w:pPr>
              <w:rPr>
                <w:rFonts w:cs="Arial"/>
                <w:b/>
              </w:rPr>
            </w:pPr>
          </w:p>
        </w:tc>
      </w:tr>
      <w:tr w:rsidR="00951112" w:rsidRPr="009C4D47" w14:paraId="3BB4A925" w14:textId="77777777" w:rsidTr="00951112">
        <w:trPr>
          <w:trHeight w:val="284"/>
        </w:trPr>
        <w:tc>
          <w:tcPr>
            <w:tcW w:w="426" w:type="dxa"/>
          </w:tcPr>
          <w:p w14:paraId="4825CAD3" w14:textId="77777777" w:rsidR="00951112" w:rsidRPr="006B38D7" w:rsidRDefault="00951112" w:rsidP="0024527B">
            <w:pPr>
              <w:rPr>
                <w:b/>
              </w:rPr>
            </w:pPr>
          </w:p>
        </w:tc>
        <w:tc>
          <w:tcPr>
            <w:tcW w:w="425" w:type="dxa"/>
          </w:tcPr>
          <w:p w14:paraId="6CE2D159" w14:textId="77777777" w:rsidR="00951112" w:rsidRPr="00B5745E" w:rsidRDefault="00951112" w:rsidP="0024527B">
            <w:pPr>
              <w:rPr>
                <w:rFonts w:cs="Arial"/>
                <w:b/>
              </w:rPr>
            </w:pPr>
          </w:p>
        </w:tc>
        <w:tc>
          <w:tcPr>
            <w:tcW w:w="8906" w:type="dxa"/>
            <w:gridSpan w:val="3"/>
          </w:tcPr>
          <w:p w14:paraId="54863539" w14:textId="77777777" w:rsidR="00951112" w:rsidRPr="00B5745E" w:rsidRDefault="00951112" w:rsidP="0024527B">
            <w:pPr>
              <w:rPr>
                <w:rFonts w:cs="Arial"/>
                <w:b/>
              </w:rPr>
            </w:pPr>
          </w:p>
        </w:tc>
      </w:tr>
      <w:tr w:rsidR="00A54C45" w:rsidRPr="009C4D47" w14:paraId="5E03FCE2" w14:textId="77777777" w:rsidTr="00656B0D">
        <w:trPr>
          <w:trHeight w:val="284"/>
        </w:trPr>
        <w:tc>
          <w:tcPr>
            <w:tcW w:w="426" w:type="dxa"/>
          </w:tcPr>
          <w:p w14:paraId="4C3F512D" w14:textId="311218F1" w:rsidR="00A54C45" w:rsidRPr="001110A4" w:rsidRDefault="00A54C45" w:rsidP="001110A4">
            <w:pPr>
              <w:widowControl w:val="0"/>
              <w:spacing w:after="120"/>
              <w:jc w:val="both"/>
              <w:rPr>
                <w:b/>
                <w:szCs w:val="20"/>
              </w:rPr>
            </w:pPr>
            <w:r w:rsidRPr="001110A4">
              <w:rPr>
                <w:b/>
                <w:szCs w:val="20"/>
              </w:rPr>
              <w:t>3.</w:t>
            </w:r>
          </w:p>
        </w:tc>
        <w:tc>
          <w:tcPr>
            <w:tcW w:w="9331" w:type="dxa"/>
            <w:gridSpan w:val="4"/>
          </w:tcPr>
          <w:p w14:paraId="6803348D" w14:textId="4A1C17F7" w:rsidR="00A54C45" w:rsidRPr="001110A4" w:rsidRDefault="00A54C45" w:rsidP="001110A4">
            <w:pPr>
              <w:widowControl w:val="0"/>
              <w:spacing w:after="120"/>
              <w:jc w:val="both"/>
              <w:rPr>
                <w:b/>
                <w:szCs w:val="20"/>
              </w:rPr>
            </w:pPr>
            <w:r w:rsidRPr="001110A4">
              <w:rPr>
                <w:b/>
                <w:szCs w:val="20"/>
              </w:rPr>
              <w:t>Ergänzende Vereinbarungen</w:t>
            </w:r>
          </w:p>
        </w:tc>
      </w:tr>
      <w:tr w:rsidR="00A54C45" w:rsidRPr="009C4D47" w14:paraId="6A532C18" w14:textId="77777777" w:rsidTr="00A14EC1">
        <w:trPr>
          <w:trHeight w:val="284"/>
        </w:trPr>
        <w:tc>
          <w:tcPr>
            <w:tcW w:w="426" w:type="dxa"/>
            <w:vAlign w:val="top"/>
          </w:tcPr>
          <w:p w14:paraId="7B59E204" w14:textId="6A2010D2" w:rsidR="00A54C45" w:rsidRPr="006B38D7" w:rsidRDefault="00A54C45" w:rsidP="00A54C45">
            <w:pPr>
              <w:rPr>
                <w:b/>
              </w:rPr>
            </w:pPr>
          </w:p>
        </w:tc>
        <w:tc>
          <w:tcPr>
            <w:tcW w:w="9331" w:type="dxa"/>
            <w:gridSpan w:val="4"/>
            <w:vAlign w:val="top"/>
          </w:tcPr>
          <w:p w14:paraId="43C7FD74" w14:textId="6BEC2241" w:rsidR="00A54C45" w:rsidRPr="00A54C45" w:rsidRDefault="00A54C45" w:rsidP="00A54C45">
            <w:pPr>
              <w:rPr>
                <w:rFonts w:cs="Arial"/>
                <w:b/>
                <w:szCs w:val="20"/>
              </w:rPr>
            </w:pPr>
            <w:r w:rsidRPr="00A14EC1">
              <w:rPr>
                <w:szCs w:val="20"/>
              </w:rPr>
              <w:t>Werden Rechnungen elektronisch gestellt (</w:t>
            </w:r>
            <w:proofErr w:type="spellStart"/>
            <w:r w:rsidRPr="00A14EC1">
              <w:rPr>
                <w:szCs w:val="20"/>
              </w:rPr>
              <w:t>eRechnung</w:t>
            </w:r>
            <w:proofErr w:type="spellEnd"/>
            <w:r w:rsidRPr="00A14EC1">
              <w:rPr>
                <w:szCs w:val="20"/>
              </w:rPr>
              <w:t xml:space="preserve">), sind die Voraussetzungen des </w:t>
            </w:r>
            <w:hyperlink r:id="rId7" w:history="1">
              <w:r w:rsidRPr="00A14EC1">
                <w:rPr>
                  <w:rStyle w:val="Hyperlink"/>
                  <w:szCs w:val="20"/>
                </w:rPr>
                <w:t xml:space="preserve">§ 8 der Bayerischen Digitalverordnung – </w:t>
              </w:r>
              <w:proofErr w:type="spellStart"/>
              <w:r w:rsidRPr="00A14EC1">
                <w:rPr>
                  <w:rStyle w:val="Hyperlink"/>
                  <w:szCs w:val="20"/>
                </w:rPr>
                <w:t>BayDiV</w:t>
              </w:r>
              <w:proofErr w:type="spellEnd"/>
            </w:hyperlink>
            <w:r w:rsidRPr="00A14EC1">
              <w:rPr>
                <w:szCs w:val="20"/>
              </w:rPr>
              <w:t xml:space="preserve"> zu beachten.</w:t>
            </w:r>
          </w:p>
        </w:tc>
      </w:tr>
      <w:tr w:rsidR="00A54C45" w:rsidRPr="009C4D47" w14:paraId="5FC0B0E8" w14:textId="77777777" w:rsidTr="00A14EC1">
        <w:trPr>
          <w:trHeight w:val="284"/>
        </w:trPr>
        <w:tc>
          <w:tcPr>
            <w:tcW w:w="426" w:type="dxa"/>
          </w:tcPr>
          <w:p w14:paraId="52531A3F" w14:textId="77777777" w:rsidR="00A54C45" w:rsidRPr="006B38D7" w:rsidRDefault="00A54C45" w:rsidP="00A54C45">
            <w:pPr>
              <w:rPr>
                <w:b/>
              </w:rPr>
            </w:pPr>
          </w:p>
        </w:tc>
        <w:tc>
          <w:tcPr>
            <w:tcW w:w="9331" w:type="dxa"/>
            <w:gridSpan w:val="4"/>
            <w:vAlign w:val="top"/>
          </w:tcPr>
          <w:p w14:paraId="282CF506" w14:textId="5CEB108C" w:rsidR="00A54C45" w:rsidRPr="00B5745E" w:rsidRDefault="00A54C45" w:rsidP="00A54C45">
            <w:pPr>
              <w:rPr>
                <w:rFonts w:cs="Arial"/>
                <w:b/>
              </w:rPr>
            </w:pPr>
            <w:r w:rsidRPr="00ED4C3E">
              <w:rPr>
                <w:rFonts w:cs="Arial"/>
                <w:b/>
              </w:rPr>
              <w:t xml:space="preserve">Die Leitweg-ID (für </w:t>
            </w:r>
            <w:proofErr w:type="spellStart"/>
            <w:r w:rsidRPr="00ED4C3E">
              <w:rPr>
                <w:rFonts w:cs="Arial"/>
                <w:b/>
              </w:rPr>
              <w:t>eRechnung</w:t>
            </w:r>
            <w:proofErr w:type="spellEnd"/>
            <w:r w:rsidRPr="00ED4C3E">
              <w:rPr>
                <w:rFonts w:cs="Arial"/>
                <w:b/>
              </w:rPr>
              <w:t>) lautet</w:t>
            </w:r>
            <w:r>
              <w:rPr>
                <w:rFonts w:cs="Arial"/>
                <w:b/>
              </w:rPr>
              <w:t>:</w:t>
            </w:r>
            <w:r w:rsidRPr="00ED4C3E">
              <w:rPr>
                <w:rFonts w:cs="Arial"/>
                <w:b/>
              </w:rPr>
              <w:t xml:space="preserve"> </w:t>
            </w:r>
          </w:p>
        </w:tc>
      </w:tr>
      <w:tr w:rsidR="00A54C45" w:rsidRPr="009C4D47" w14:paraId="60A1E2BC" w14:textId="77777777" w:rsidTr="00A14EC1">
        <w:trPr>
          <w:trHeight w:val="284"/>
        </w:trPr>
        <w:tc>
          <w:tcPr>
            <w:tcW w:w="426" w:type="dxa"/>
          </w:tcPr>
          <w:p w14:paraId="09C48C9D" w14:textId="77777777" w:rsidR="00A54C45" w:rsidRPr="006B38D7" w:rsidRDefault="00A54C45" w:rsidP="00A54C45">
            <w:pPr>
              <w:rPr>
                <w:b/>
              </w:rPr>
            </w:pPr>
          </w:p>
        </w:tc>
        <w:tc>
          <w:tcPr>
            <w:tcW w:w="9331" w:type="dxa"/>
            <w:gridSpan w:val="4"/>
            <w:vAlign w:val="top"/>
          </w:tcPr>
          <w:p w14:paraId="140360B6" w14:textId="40E6AB4B" w:rsidR="00A54C45" w:rsidRPr="00B5745E" w:rsidRDefault="00A54C45" w:rsidP="00A54C45">
            <w:pPr>
              <w:rPr>
                <w:rFonts w:cs="Arial"/>
                <w:b/>
              </w:rPr>
            </w:pPr>
            <w:r w:rsidRPr="00635427">
              <w:rPr>
                <w:rFonts w:cs="Arial"/>
                <w:b/>
              </w:rPr>
              <w:t xml:space="preserve">E-Mail-Adresse für den Eingang von </w:t>
            </w:r>
            <w:proofErr w:type="spellStart"/>
            <w:r w:rsidRPr="00635427">
              <w:rPr>
                <w:rFonts w:cs="Arial"/>
                <w:b/>
              </w:rPr>
              <w:t>eRechnungen</w:t>
            </w:r>
            <w:proofErr w:type="spellEnd"/>
            <w:r w:rsidRPr="00635427">
              <w:rPr>
                <w:rFonts w:cs="Arial"/>
                <w:b/>
              </w:rPr>
              <w:t>:</w:t>
            </w:r>
          </w:p>
        </w:tc>
      </w:tr>
      <w:tr w:rsidR="004A4F0D" w:rsidRPr="009C4D47" w14:paraId="2EB611AE" w14:textId="77777777" w:rsidTr="00A14EC1">
        <w:trPr>
          <w:trHeight w:val="284"/>
        </w:trPr>
        <w:tc>
          <w:tcPr>
            <w:tcW w:w="426" w:type="dxa"/>
          </w:tcPr>
          <w:p w14:paraId="31AAEB68" w14:textId="77777777" w:rsidR="004A4F0D" w:rsidRPr="006B38D7" w:rsidRDefault="004A4F0D" w:rsidP="00A54C45">
            <w:pPr>
              <w:rPr>
                <w:b/>
              </w:rPr>
            </w:pPr>
          </w:p>
        </w:tc>
        <w:tc>
          <w:tcPr>
            <w:tcW w:w="9331" w:type="dxa"/>
            <w:gridSpan w:val="4"/>
            <w:vAlign w:val="top"/>
          </w:tcPr>
          <w:p w14:paraId="0515C1BD" w14:textId="77777777" w:rsidR="004A4F0D" w:rsidRPr="00635427" w:rsidRDefault="004A4F0D" w:rsidP="00A54C45">
            <w:pPr>
              <w:rPr>
                <w:rFonts w:cs="Arial"/>
                <w:b/>
              </w:rPr>
            </w:pPr>
          </w:p>
        </w:tc>
      </w:tr>
      <w:tr w:rsidR="004A4F0D" w:rsidRPr="009C4D47" w14:paraId="174BE390" w14:textId="77777777" w:rsidTr="00A14EC1">
        <w:trPr>
          <w:trHeight w:val="284"/>
        </w:trPr>
        <w:tc>
          <w:tcPr>
            <w:tcW w:w="426" w:type="dxa"/>
          </w:tcPr>
          <w:p w14:paraId="6724855C" w14:textId="77777777" w:rsidR="004A4F0D" w:rsidRPr="006B38D7" w:rsidRDefault="004A4F0D" w:rsidP="00A54C45">
            <w:pPr>
              <w:rPr>
                <w:b/>
              </w:rPr>
            </w:pPr>
          </w:p>
        </w:tc>
        <w:tc>
          <w:tcPr>
            <w:tcW w:w="9331" w:type="dxa"/>
            <w:gridSpan w:val="4"/>
            <w:vAlign w:val="top"/>
          </w:tcPr>
          <w:p w14:paraId="7F1D04BE" w14:textId="77777777" w:rsidR="004A4F0D" w:rsidRPr="00635427" w:rsidRDefault="004A4F0D" w:rsidP="00A54C45">
            <w:pPr>
              <w:rPr>
                <w:rFonts w:cs="Arial"/>
                <w:b/>
              </w:rPr>
            </w:pPr>
          </w:p>
        </w:tc>
      </w:tr>
      <w:tr w:rsidR="00A54C45" w:rsidRPr="009C4D47" w14:paraId="2D27759B" w14:textId="77777777" w:rsidTr="001B435B">
        <w:trPr>
          <w:trHeight w:val="284"/>
        </w:trPr>
        <w:tc>
          <w:tcPr>
            <w:tcW w:w="426" w:type="dxa"/>
          </w:tcPr>
          <w:p w14:paraId="5FDB59C7" w14:textId="77777777" w:rsidR="00A54C45" w:rsidRPr="006B38D7" w:rsidRDefault="00A54C45" w:rsidP="00A54C45">
            <w:pPr>
              <w:rPr>
                <w:b/>
              </w:rPr>
            </w:pPr>
          </w:p>
        </w:tc>
        <w:tc>
          <w:tcPr>
            <w:tcW w:w="9331" w:type="dxa"/>
            <w:gridSpan w:val="4"/>
          </w:tcPr>
          <w:p w14:paraId="6AF3FC6B" w14:textId="77777777" w:rsidR="00A54C45" w:rsidRPr="00B5745E" w:rsidRDefault="00A54C45" w:rsidP="00A54C45">
            <w:pPr>
              <w:rPr>
                <w:rFonts w:cs="Arial"/>
                <w:b/>
              </w:rPr>
            </w:pPr>
          </w:p>
        </w:tc>
      </w:tr>
    </w:tbl>
    <w:p w14:paraId="44A702A0" w14:textId="2E0A0D61" w:rsidR="001E29B6" w:rsidRDefault="001E29B6"/>
    <w:p w14:paraId="52B013FC" w14:textId="0B2147AC" w:rsidR="004A4F0D" w:rsidRDefault="004A4F0D"/>
    <w:p w14:paraId="16C737B3" w14:textId="2284799C" w:rsidR="004A4F0D" w:rsidRDefault="004A4F0D"/>
    <w:p w14:paraId="4F3A23F9" w14:textId="5EB93AEC" w:rsidR="004A4F0D" w:rsidRDefault="004A4F0D"/>
    <w:p w14:paraId="03165A10" w14:textId="77777777" w:rsidR="004A4F0D" w:rsidRDefault="004A4F0D"/>
    <w:p w14:paraId="39ADA0DE" w14:textId="77777777" w:rsidR="008E5D2A" w:rsidRDefault="008E5D2A" w:rsidP="0043352E">
      <w:pPr>
        <w:tabs>
          <w:tab w:val="left" w:pos="5954"/>
        </w:tabs>
        <w:rPr>
          <w:noProof/>
        </w:rPr>
      </w:pPr>
    </w:p>
    <w:p w14:paraId="561C8652" w14:textId="670EB11D" w:rsidR="0043352E" w:rsidRDefault="0043352E" w:rsidP="0043352E">
      <w:pPr>
        <w:tabs>
          <w:tab w:val="left" w:pos="5954"/>
        </w:tabs>
        <w:rPr>
          <w:noProof/>
        </w:rPr>
      </w:pPr>
      <w:r>
        <w:rPr>
          <w:noProof/>
        </w:rPr>
        <w:t>Mit freundlichen Grüßen</w:t>
      </w:r>
    </w:p>
    <w:p w14:paraId="1F59DB99" w14:textId="77777777" w:rsidR="0043352E" w:rsidRDefault="0043352E"/>
    <w:p w14:paraId="554A2DF5" w14:textId="1686B76B" w:rsidR="001E29B6" w:rsidRDefault="001E29B6"/>
    <w:p w14:paraId="49373C38" w14:textId="4C6FFF97" w:rsidR="008E5D2A" w:rsidRDefault="008E5D2A"/>
    <w:p w14:paraId="7FAD2316" w14:textId="77777777" w:rsidR="008E5D2A" w:rsidRDefault="008E5D2A"/>
    <w:tbl>
      <w:tblPr>
        <w:tblStyle w:val="FennerTab"/>
        <w:tblW w:w="5248" w:type="dxa"/>
        <w:tblLayout w:type="fixed"/>
        <w:tblLook w:val="01E0" w:firstRow="1" w:lastRow="1" w:firstColumn="1" w:lastColumn="1" w:noHBand="0" w:noVBand="0"/>
      </w:tblPr>
      <w:tblGrid>
        <w:gridCol w:w="3628"/>
        <w:gridCol w:w="1620"/>
      </w:tblGrid>
      <w:tr w:rsidR="0043352E" w:rsidRPr="009C4D47" w14:paraId="6A301E37" w14:textId="77777777" w:rsidTr="0043352E">
        <w:trPr>
          <w:trHeight w:val="284"/>
        </w:trPr>
        <w:tc>
          <w:tcPr>
            <w:tcW w:w="3628" w:type="dxa"/>
            <w:tcBorders>
              <w:top w:val="single" w:sz="2" w:space="0" w:color="808080"/>
            </w:tcBorders>
          </w:tcPr>
          <w:p w14:paraId="19D204BF" w14:textId="77777777" w:rsidR="0043352E" w:rsidRPr="009C4D47" w:rsidRDefault="0043352E" w:rsidP="00342B28">
            <w:r w:rsidRPr="00622C9A">
              <w:rPr>
                <w:sz w:val="16"/>
                <w:szCs w:val="16"/>
              </w:rPr>
              <w:t>(Auftraggeber)</w:t>
            </w:r>
            <w:r>
              <w:rPr>
                <w:rStyle w:val="Funotenzeichen"/>
                <w:szCs w:val="16"/>
              </w:rPr>
              <w:t xml:space="preserve"> </w:t>
            </w:r>
            <w:r>
              <w:rPr>
                <w:rStyle w:val="Funotenzeichen"/>
                <w:szCs w:val="16"/>
              </w:rPr>
              <w:footnoteReference w:id="1"/>
            </w:r>
          </w:p>
        </w:tc>
        <w:tc>
          <w:tcPr>
            <w:tcW w:w="1620" w:type="dxa"/>
          </w:tcPr>
          <w:p w14:paraId="290CC6B7" w14:textId="77777777" w:rsidR="0043352E" w:rsidRPr="009C4D47" w:rsidRDefault="0043352E" w:rsidP="00342B28"/>
        </w:tc>
      </w:tr>
    </w:tbl>
    <w:p w14:paraId="5304059C" w14:textId="02B5A437" w:rsidR="0043352E" w:rsidRDefault="0043352E" w:rsidP="00046C8E"/>
    <w:p w14:paraId="0D697606" w14:textId="69D4EC7C" w:rsidR="00AD5281" w:rsidRDefault="00AD5281" w:rsidP="00046C8E"/>
    <w:p w14:paraId="28812DBC" w14:textId="77777777" w:rsidR="00AD5281" w:rsidRDefault="00AD5281" w:rsidP="00046C8E"/>
    <w:tbl>
      <w:tblPr>
        <w:tblStyle w:val="FennerTab"/>
        <w:tblW w:w="9923" w:type="dxa"/>
        <w:tblLayout w:type="fixed"/>
        <w:tblLook w:val="04A0" w:firstRow="1" w:lastRow="0" w:firstColumn="1" w:lastColumn="0" w:noHBand="0" w:noVBand="1"/>
      </w:tblPr>
      <w:tblGrid>
        <w:gridCol w:w="426"/>
        <w:gridCol w:w="9497"/>
      </w:tblGrid>
      <w:tr w:rsidR="004A4F0D" w:rsidRPr="00392BB8" w14:paraId="064D8386" w14:textId="77777777" w:rsidTr="00E920DE">
        <w:tc>
          <w:tcPr>
            <w:tcW w:w="9923" w:type="dxa"/>
            <w:gridSpan w:val="2"/>
            <w:vAlign w:val="top"/>
          </w:tcPr>
          <w:p w14:paraId="161F557E" w14:textId="75839249" w:rsidR="004A4F0D" w:rsidRDefault="004A4F0D" w:rsidP="001110A4">
            <w:pPr>
              <w:jc w:val="both"/>
            </w:pPr>
            <w:r>
              <w:t>B</w:t>
            </w:r>
            <w:r w:rsidRPr="00392BB8">
              <w:t>itte</w:t>
            </w:r>
            <w:r>
              <w:t xml:space="preserve"> bestätigen </w:t>
            </w:r>
            <w:r w:rsidRPr="00392BB8">
              <w:t xml:space="preserve">Sie </w:t>
            </w:r>
            <w:r>
              <w:t>den Empfang</w:t>
            </w:r>
            <w:r w:rsidRPr="00392BB8">
              <w:t xml:space="preserve"> des Auftrags in Textform und </w:t>
            </w:r>
            <w:r>
              <w:t xml:space="preserve">senden Sie </w:t>
            </w:r>
            <w:r w:rsidRPr="00392BB8">
              <w:t xml:space="preserve">diesen </w:t>
            </w:r>
            <w:r w:rsidRPr="009F6F76">
              <w:t xml:space="preserve">unverändert </w:t>
            </w:r>
            <w:r w:rsidRPr="00845FC8">
              <w:t>an</w:t>
            </w:r>
            <w:r>
              <w:t xml:space="preserve"> den </w:t>
            </w:r>
            <w:r w:rsidRPr="00392BB8">
              <w:t xml:space="preserve">Auftraggeber zurück. </w:t>
            </w:r>
          </w:p>
          <w:p w14:paraId="76A3D5C9" w14:textId="77777777" w:rsidR="004A4F0D" w:rsidRPr="00392BB8" w:rsidRDefault="004A4F0D" w:rsidP="00A14EC1"/>
        </w:tc>
      </w:tr>
      <w:tr w:rsidR="008E5D2A" w:rsidRPr="00392BB8" w14:paraId="793C559A" w14:textId="77777777" w:rsidTr="00A14EC1">
        <w:sdt>
          <w:sdtPr>
            <w:id w:val="-153094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top"/>
              </w:tcPr>
              <w:p w14:paraId="0597DDBE" w14:textId="698A6FCF" w:rsidR="008E5D2A" w:rsidRDefault="008E5D2A" w:rsidP="00A14EC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497" w:type="dxa"/>
            <w:vAlign w:val="top"/>
          </w:tcPr>
          <w:p w14:paraId="2E2269A9" w14:textId="0ED61BAC" w:rsidR="008E5D2A" w:rsidRDefault="008E5D2A" w:rsidP="001110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Aufgrund der elektronischen Kommunikation ist die </w:t>
            </w:r>
            <w:r w:rsidR="004A4F0D">
              <w:rPr>
                <w:sz w:val="20"/>
                <w:szCs w:val="20"/>
              </w:rPr>
              <w:t xml:space="preserve">Empfangsbestätigung / </w:t>
            </w:r>
            <w:r>
              <w:rPr>
                <w:sz w:val="20"/>
                <w:szCs w:val="20"/>
              </w:rPr>
              <w:t xml:space="preserve">Bestätigung über die Vergabeplattform einzureichen. </w:t>
            </w:r>
          </w:p>
        </w:tc>
      </w:tr>
      <w:tr w:rsidR="00530C6C" w:rsidRPr="00392BB8" w14:paraId="54AE945B" w14:textId="77777777" w:rsidTr="00AD5281">
        <w:tc>
          <w:tcPr>
            <w:tcW w:w="426" w:type="dxa"/>
            <w:vAlign w:val="top"/>
          </w:tcPr>
          <w:p w14:paraId="30705696" w14:textId="77777777" w:rsidR="00530C6C" w:rsidRDefault="00530C6C" w:rsidP="00AD5281"/>
        </w:tc>
        <w:tc>
          <w:tcPr>
            <w:tcW w:w="9497" w:type="dxa"/>
            <w:vAlign w:val="top"/>
          </w:tcPr>
          <w:p w14:paraId="60B68238" w14:textId="77777777" w:rsidR="00530C6C" w:rsidRDefault="00530C6C" w:rsidP="008E5D2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30C6C" w:rsidRPr="00392BB8" w14:paraId="306E84A9" w14:textId="77777777" w:rsidTr="00AD5281">
        <w:tc>
          <w:tcPr>
            <w:tcW w:w="426" w:type="dxa"/>
            <w:vAlign w:val="top"/>
          </w:tcPr>
          <w:p w14:paraId="5B3AA9D6" w14:textId="77777777" w:rsidR="00530C6C" w:rsidRDefault="00530C6C" w:rsidP="00AD5281"/>
        </w:tc>
        <w:tc>
          <w:tcPr>
            <w:tcW w:w="9497" w:type="dxa"/>
            <w:vAlign w:val="top"/>
          </w:tcPr>
          <w:p w14:paraId="74926D0D" w14:textId="77777777" w:rsidR="00530C6C" w:rsidRDefault="00530C6C" w:rsidP="008E5D2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8E5D2A" w:rsidRPr="00392BB8" w14:paraId="686795C3" w14:textId="77777777" w:rsidTr="00A14EC1">
        <w:tc>
          <w:tcPr>
            <w:tcW w:w="426" w:type="dxa"/>
            <w:tcBorders>
              <w:bottom w:val="single" w:sz="18" w:space="0" w:color="auto"/>
            </w:tcBorders>
          </w:tcPr>
          <w:p w14:paraId="0E92866F" w14:textId="77777777" w:rsidR="008E5D2A" w:rsidRDefault="008E5D2A" w:rsidP="008E5D2A">
            <w:pPr>
              <w:jc w:val="both"/>
            </w:pPr>
          </w:p>
        </w:tc>
        <w:tc>
          <w:tcPr>
            <w:tcW w:w="9497" w:type="dxa"/>
            <w:tcBorders>
              <w:bottom w:val="single" w:sz="18" w:space="0" w:color="auto"/>
            </w:tcBorders>
          </w:tcPr>
          <w:p w14:paraId="263C0A65" w14:textId="77777777" w:rsidR="008E5D2A" w:rsidRDefault="008E5D2A" w:rsidP="008E5D2A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8E5D2A" w:rsidRPr="00622C9A" w14:paraId="3BFC61B0" w14:textId="77777777" w:rsidTr="0043352E">
        <w:trPr>
          <w:trHeight w:val="397"/>
        </w:trPr>
        <w:tc>
          <w:tcPr>
            <w:tcW w:w="99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B56C3" w14:textId="77777777" w:rsidR="008E5D2A" w:rsidRPr="00622C9A" w:rsidRDefault="008E5D2A" w:rsidP="008E5D2A">
            <w:pPr>
              <w:spacing w:before="120" w:after="120"/>
              <w:jc w:val="both"/>
              <w:rPr>
                <w:szCs w:val="20"/>
              </w:rPr>
            </w:pPr>
            <w:r>
              <w:rPr>
                <w:rFonts w:cs="Arial"/>
                <w:b/>
              </w:rPr>
              <w:t>B</w:t>
            </w:r>
            <w:r w:rsidRPr="00622C9A">
              <w:rPr>
                <w:rFonts w:cs="Arial"/>
                <w:b/>
              </w:rPr>
              <w:t>estätigung</w:t>
            </w:r>
          </w:p>
        </w:tc>
      </w:tr>
      <w:tr w:rsidR="008E5D2A" w:rsidRPr="00622C9A" w14:paraId="16C240AD" w14:textId="77777777" w:rsidTr="0043352E">
        <w:tc>
          <w:tcPr>
            <w:tcW w:w="992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C3C7786" w14:textId="2991995B" w:rsidR="008E5D2A" w:rsidRPr="00622C9A" w:rsidRDefault="008E5D2A" w:rsidP="001110A4">
            <w:pPr>
              <w:jc w:val="both"/>
              <w:rPr>
                <w:szCs w:val="20"/>
              </w:rPr>
            </w:pPr>
            <w:r w:rsidRPr="00622C9A">
              <w:rPr>
                <w:rFonts w:cs="Arial"/>
              </w:rPr>
              <w:t>Ich bestätige</w:t>
            </w:r>
            <w:r>
              <w:rPr>
                <w:rFonts w:cs="Arial"/>
              </w:rPr>
              <w:t xml:space="preserve"> hiermit den Empfang des</w:t>
            </w:r>
            <w:r w:rsidRPr="00622C9A">
              <w:rPr>
                <w:rFonts w:cs="Arial"/>
              </w:rPr>
              <w:t xml:space="preserve"> vorstehenden Auftrags</w:t>
            </w:r>
            <w:r>
              <w:rPr>
                <w:rFonts w:cs="Arial"/>
              </w:rPr>
              <w:t xml:space="preserve"> und erkläre mich auch ausdrücklich mit den etwaig unter Ziff. 2. enthaltenen Änderungen bzw. Ergänzungen zu meinem Angebot</w:t>
            </w:r>
            <w:r w:rsidR="00530C6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einverstanden.</w:t>
            </w:r>
          </w:p>
        </w:tc>
      </w:tr>
      <w:tr w:rsidR="008E5D2A" w:rsidRPr="00622C9A" w14:paraId="3B272784" w14:textId="77777777" w:rsidTr="0043352E">
        <w:tc>
          <w:tcPr>
            <w:tcW w:w="992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537DD07" w14:textId="77777777" w:rsidR="008E5D2A" w:rsidRPr="00622C9A" w:rsidRDefault="008E5D2A" w:rsidP="008E5D2A">
            <w:pPr>
              <w:jc w:val="both"/>
              <w:rPr>
                <w:rFonts w:cs="Arial"/>
              </w:rPr>
            </w:pPr>
          </w:p>
        </w:tc>
      </w:tr>
      <w:tr w:rsidR="008E5D2A" w:rsidRPr="00622C9A" w14:paraId="3ED0AC4D" w14:textId="77777777" w:rsidTr="0043352E">
        <w:tc>
          <w:tcPr>
            <w:tcW w:w="992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3C1DA" w14:textId="77777777" w:rsidR="008E5D2A" w:rsidRPr="00622C9A" w:rsidRDefault="008E5D2A" w:rsidP="008E5D2A">
            <w:pPr>
              <w:jc w:val="both"/>
              <w:rPr>
                <w:szCs w:val="20"/>
              </w:rPr>
            </w:pPr>
          </w:p>
        </w:tc>
      </w:tr>
      <w:tr w:rsidR="008E5D2A" w:rsidRPr="00622C9A" w14:paraId="4C19598E" w14:textId="77777777" w:rsidTr="0043352E">
        <w:tc>
          <w:tcPr>
            <w:tcW w:w="992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6ED339" w14:textId="01D31CB1" w:rsidR="008E5D2A" w:rsidRDefault="008E5D2A" w:rsidP="008E5D2A">
            <w:pPr>
              <w:jc w:val="both"/>
              <w:rPr>
                <w:szCs w:val="20"/>
              </w:rPr>
            </w:pPr>
            <w:r w:rsidRPr="00503DCF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Unterschrift / Textform mit Angabe des Namens des Auftragnehmers gemäß 126b BGB</w:t>
            </w:r>
            <w:r w:rsidRPr="00503DCF">
              <w:rPr>
                <w:rFonts w:cs="Arial"/>
                <w:b/>
                <w:sz w:val="16"/>
                <w:szCs w:val="16"/>
              </w:rPr>
              <w:t>)</w:t>
            </w:r>
            <w:r w:rsidRPr="00622C9A">
              <w:rPr>
                <w:szCs w:val="20"/>
              </w:rPr>
              <w:t xml:space="preserve"> </w:t>
            </w:r>
          </w:p>
          <w:p w14:paraId="44AA15F6" w14:textId="77777777" w:rsidR="008E5D2A" w:rsidRPr="00622C9A" w:rsidRDefault="008E5D2A" w:rsidP="008E5D2A">
            <w:pPr>
              <w:jc w:val="both"/>
              <w:rPr>
                <w:szCs w:val="20"/>
              </w:rPr>
            </w:pPr>
          </w:p>
        </w:tc>
      </w:tr>
    </w:tbl>
    <w:p w14:paraId="038D789A" w14:textId="77777777" w:rsidR="001872E1" w:rsidRPr="00485AFC" w:rsidRDefault="001872E1" w:rsidP="00B51C48">
      <w:pPr>
        <w:rPr>
          <w:sz w:val="12"/>
          <w:szCs w:val="12"/>
        </w:rPr>
      </w:pPr>
    </w:p>
    <w:sectPr w:rsidR="001872E1" w:rsidRPr="00485AFC" w:rsidSect="006C232C">
      <w:headerReference w:type="default" r:id="rId8"/>
      <w:footerReference w:type="default" r:id="rId9"/>
      <w:pgSz w:w="11906" w:h="16838"/>
      <w:pgMar w:top="680" w:right="907" w:bottom="540" w:left="1304" w:header="35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25864" w14:textId="77777777" w:rsidR="00AA5EC8" w:rsidRDefault="00AA5EC8">
      <w:r>
        <w:separator/>
      </w:r>
    </w:p>
    <w:p w14:paraId="0215C8B4" w14:textId="77777777" w:rsidR="00AA5EC8" w:rsidRDefault="00AA5EC8"/>
    <w:p w14:paraId="18C142BD" w14:textId="77777777" w:rsidR="00AA5EC8" w:rsidRDefault="00AA5EC8"/>
  </w:endnote>
  <w:endnote w:type="continuationSeparator" w:id="0">
    <w:p w14:paraId="6A5A12A4" w14:textId="77777777" w:rsidR="00AA5EC8" w:rsidRDefault="00AA5EC8">
      <w:r>
        <w:continuationSeparator/>
      </w:r>
    </w:p>
    <w:p w14:paraId="1C89FB2B" w14:textId="77777777" w:rsidR="00AA5EC8" w:rsidRDefault="00AA5EC8"/>
    <w:p w14:paraId="74754F13" w14:textId="77777777" w:rsidR="00AA5EC8" w:rsidRDefault="00AA5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620"/>
    </w:tblGrid>
    <w:tr w:rsidR="0043352E" w:rsidRPr="00536E07" w14:paraId="02C21248" w14:textId="77777777" w:rsidTr="0043352E">
      <w:trPr>
        <w:cantSplit/>
        <w:trHeight w:hRule="exact" w:val="397"/>
      </w:trPr>
      <w:tc>
        <w:tcPr>
          <w:tcW w:w="8280" w:type="dxa"/>
          <w:vAlign w:val="center"/>
        </w:tcPr>
        <w:p w14:paraId="444352E7" w14:textId="2A3D3913" w:rsidR="0043352E" w:rsidRPr="00536E07" w:rsidRDefault="0043352E" w:rsidP="00951112">
          <w:pPr>
            <w:tabs>
              <w:tab w:val="left" w:pos="146"/>
            </w:tabs>
            <w:rPr>
              <w:rFonts w:cs="Arial"/>
              <w:sz w:val="16"/>
              <w:szCs w:val="16"/>
            </w:rPr>
          </w:pPr>
          <w:r w:rsidRPr="00536E07">
            <w:rPr>
              <w:rFonts w:cs="Arial"/>
              <w:sz w:val="16"/>
              <w:szCs w:val="16"/>
            </w:rPr>
            <w:t xml:space="preserve">© </w:t>
          </w:r>
          <w:r w:rsidR="005D0024">
            <w:rPr>
              <w:rFonts w:cs="Arial"/>
              <w:sz w:val="16"/>
              <w:szCs w:val="16"/>
            </w:rPr>
            <w:t>VHF</w:t>
          </w:r>
          <w:r>
            <w:rPr>
              <w:rFonts w:cs="Arial"/>
              <w:sz w:val="16"/>
              <w:szCs w:val="16"/>
            </w:rPr>
            <w:t xml:space="preserve">– Stand </w:t>
          </w:r>
          <w:r w:rsidR="00951112">
            <w:rPr>
              <w:rFonts w:cs="Arial"/>
              <w:sz w:val="16"/>
              <w:szCs w:val="16"/>
            </w:rPr>
            <w:t xml:space="preserve">April </w:t>
          </w:r>
          <w:r>
            <w:rPr>
              <w:rFonts w:cs="Arial"/>
              <w:sz w:val="16"/>
              <w:szCs w:val="16"/>
            </w:rPr>
            <w:t>2025</w:t>
          </w:r>
        </w:p>
      </w:tc>
      <w:tc>
        <w:tcPr>
          <w:tcW w:w="1620" w:type="dxa"/>
          <w:vAlign w:val="center"/>
        </w:tcPr>
        <w:p w14:paraId="65D04A5F" w14:textId="18ABB770" w:rsidR="0043352E" w:rsidRPr="00536E07" w:rsidRDefault="0043352E" w:rsidP="0043352E">
          <w:pPr>
            <w:jc w:val="right"/>
            <w:rPr>
              <w:rFonts w:cs="Arial"/>
              <w:sz w:val="16"/>
              <w:szCs w:val="16"/>
            </w:rPr>
          </w:pPr>
          <w:r w:rsidRPr="00536E0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536E07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471907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536E07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536E07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471907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536E07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14:paraId="6A43F99E" w14:textId="77777777" w:rsidR="0052780C" w:rsidRPr="00046C8E" w:rsidRDefault="005278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CAD60" w14:textId="77777777" w:rsidR="00AA5EC8" w:rsidRDefault="00AA5EC8">
      <w:r>
        <w:separator/>
      </w:r>
    </w:p>
  </w:footnote>
  <w:footnote w:type="continuationSeparator" w:id="0">
    <w:p w14:paraId="56FC95A3" w14:textId="77777777" w:rsidR="00AA5EC8" w:rsidRDefault="00AA5EC8">
      <w:r>
        <w:continuationSeparator/>
      </w:r>
    </w:p>
    <w:p w14:paraId="33057B76" w14:textId="77777777" w:rsidR="00AA5EC8" w:rsidRDefault="00AA5EC8"/>
    <w:p w14:paraId="745E3142" w14:textId="77777777" w:rsidR="00AA5EC8" w:rsidRDefault="00AA5EC8"/>
  </w:footnote>
  <w:footnote w:id="1">
    <w:p w14:paraId="0CB1D426" w14:textId="77777777" w:rsidR="0043352E" w:rsidRPr="00392BB8" w:rsidRDefault="0043352E" w:rsidP="0043352E">
      <w:pPr>
        <w:pStyle w:val="Funotentext"/>
        <w:rPr>
          <w:sz w:val="16"/>
          <w:szCs w:val="16"/>
        </w:rPr>
      </w:pPr>
      <w:r w:rsidRPr="00392BB8">
        <w:rPr>
          <w:rStyle w:val="Funotenzeichen"/>
          <w:szCs w:val="16"/>
        </w:rPr>
        <w:footnoteRef/>
      </w:r>
      <w:r w:rsidRPr="00392BB8">
        <w:rPr>
          <w:sz w:val="16"/>
          <w:szCs w:val="16"/>
        </w:rPr>
        <w:t xml:space="preserve"> Bei elektronischem Versand </w:t>
      </w:r>
      <w:r>
        <w:rPr>
          <w:sz w:val="16"/>
          <w:szCs w:val="16"/>
        </w:rPr>
        <w:t xml:space="preserve">ist </w:t>
      </w:r>
      <w:r w:rsidRPr="00392BB8">
        <w:rPr>
          <w:sz w:val="16"/>
          <w:szCs w:val="16"/>
        </w:rPr>
        <w:t>dieses Schreiben ohne Unterschrift gültig.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FCA62" w14:textId="7943FD11" w:rsidR="00540DAA" w:rsidRDefault="00540DAA" w:rsidP="00540DAA">
    <w:pPr>
      <w:pStyle w:val="Kopfzeile"/>
      <w:tabs>
        <w:tab w:val="clear" w:pos="9072"/>
        <w:tab w:val="right" w:pos="9715"/>
      </w:tabs>
      <w:ind w:right="31"/>
      <w:jc w:val="left"/>
    </w:pPr>
    <w:r>
      <w:rPr>
        <w:b w:val="0"/>
        <w:sz w:val="20"/>
        <w:szCs w:val="20"/>
      </w:rPr>
      <w:tab/>
    </w:r>
    <w:r>
      <w:rPr>
        <w:b w:val="0"/>
        <w:sz w:val="20"/>
        <w:szCs w:val="20"/>
      </w:rPr>
      <w:tab/>
    </w:r>
    <w:r w:rsidR="005D0024">
      <w:t>II.24.D</w:t>
    </w:r>
  </w:p>
  <w:p w14:paraId="086C6F98" w14:textId="51B51040" w:rsidR="00540DAA" w:rsidRDefault="00540DAA" w:rsidP="00485AFC">
    <w:pPr>
      <w:pStyle w:val="UnterKopfzeile"/>
      <w:ind w:right="31"/>
    </w:pPr>
    <w:r>
      <w:t>(Direktauftrag)</w:t>
    </w:r>
  </w:p>
  <w:p w14:paraId="6907930C" w14:textId="77777777" w:rsidR="00485AFC" w:rsidRPr="00485AFC" w:rsidRDefault="00485AFC" w:rsidP="00485AFC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41054"/>
    <w:multiLevelType w:val="hybridMultilevel"/>
    <w:tmpl w:val="8422AE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8B5628"/>
    <w:multiLevelType w:val="hybridMultilevel"/>
    <w:tmpl w:val="D1D8C7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7914BB"/>
    <w:multiLevelType w:val="hybridMultilevel"/>
    <w:tmpl w:val="8422AE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E0A13"/>
    <w:multiLevelType w:val="hybridMultilevel"/>
    <w:tmpl w:val="8422AE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0"/>
  </w:num>
  <w:num w:numId="5">
    <w:abstractNumId w:val="11"/>
  </w:num>
  <w:num w:numId="6">
    <w:abstractNumId w:val="3"/>
  </w:num>
  <w:num w:numId="7">
    <w:abstractNumId w:val="16"/>
  </w:num>
  <w:num w:numId="8">
    <w:abstractNumId w:val="10"/>
  </w:num>
  <w:num w:numId="9">
    <w:abstractNumId w:val="19"/>
  </w:num>
  <w:num w:numId="10">
    <w:abstractNumId w:val="4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2"/>
  </w:num>
  <w:num w:numId="17">
    <w:abstractNumId w:val="2"/>
  </w:num>
  <w:num w:numId="18">
    <w:abstractNumId w:val="18"/>
  </w:num>
  <w:num w:numId="19">
    <w:abstractNumId w:val="17"/>
  </w:num>
  <w:num w:numId="20">
    <w:abstractNumId w:val="13"/>
  </w:num>
  <w:num w:numId="21">
    <w:abstractNumId w:val="6"/>
  </w:num>
  <w:num w:numId="22">
    <w:abstractNumId w:val="0"/>
  </w:num>
  <w:num w:numId="23">
    <w:abstractNumId w:val="9"/>
  </w:num>
  <w:num w:numId="24">
    <w:abstractNumId w:val="7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4513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E1"/>
    <w:rsid w:val="000021DC"/>
    <w:rsid w:val="0000737B"/>
    <w:rsid w:val="000114D3"/>
    <w:rsid w:val="00012A0B"/>
    <w:rsid w:val="00017D90"/>
    <w:rsid w:val="00032BF7"/>
    <w:rsid w:val="00046C8E"/>
    <w:rsid w:val="0006675C"/>
    <w:rsid w:val="00081305"/>
    <w:rsid w:val="000848E7"/>
    <w:rsid w:val="000A1C85"/>
    <w:rsid w:val="000A42AA"/>
    <w:rsid w:val="000D1D6C"/>
    <w:rsid w:val="000D511B"/>
    <w:rsid w:val="001028D9"/>
    <w:rsid w:val="00106076"/>
    <w:rsid w:val="001110A4"/>
    <w:rsid w:val="00124675"/>
    <w:rsid w:val="00127C79"/>
    <w:rsid w:val="001426F7"/>
    <w:rsid w:val="00145D06"/>
    <w:rsid w:val="001477D8"/>
    <w:rsid w:val="00182B11"/>
    <w:rsid w:val="001872E1"/>
    <w:rsid w:val="00190613"/>
    <w:rsid w:val="001A6205"/>
    <w:rsid w:val="001B705C"/>
    <w:rsid w:val="001C3E5C"/>
    <w:rsid w:val="001C509D"/>
    <w:rsid w:val="001E0C92"/>
    <w:rsid w:val="001E29B6"/>
    <w:rsid w:val="001F47CC"/>
    <w:rsid w:val="0024527B"/>
    <w:rsid w:val="002517FD"/>
    <w:rsid w:val="00255DB3"/>
    <w:rsid w:val="00260566"/>
    <w:rsid w:val="00263542"/>
    <w:rsid w:val="002711F2"/>
    <w:rsid w:val="002748DF"/>
    <w:rsid w:val="002878CC"/>
    <w:rsid w:val="002B085A"/>
    <w:rsid w:val="002C0F7B"/>
    <w:rsid w:val="002C403D"/>
    <w:rsid w:val="002E4302"/>
    <w:rsid w:val="002F00B3"/>
    <w:rsid w:val="002F0521"/>
    <w:rsid w:val="002F4952"/>
    <w:rsid w:val="00325F1E"/>
    <w:rsid w:val="00327698"/>
    <w:rsid w:val="00337E8E"/>
    <w:rsid w:val="00342B28"/>
    <w:rsid w:val="003552CC"/>
    <w:rsid w:val="00355C7F"/>
    <w:rsid w:val="003725B5"/>
    <w:rsid w:val="003A36E9"/>
    <w:rsid w:val="003C32E6"/>
    <w:rsid w:val="003C7360"/>
    <w:rsid w:val="003D3E99"/>
    <w:rsid w:val="003D7392"/>
    <w:rsid w:val="003E2CD4"/>
    <w:rsid w:val="00402A1B"/>
    <w:rsid w:val="004212BE"/>
    <w:rsid w:val="00424038"/>
    <w:rsid w:val="0043352E"/>
    <w:rsid w:val="004475B6"/>
    <w:rsid w:val="0045228F"/>
    <w:rsid w:val="00454471"/>
    <w:rsid w:val="0045726B"/>
    <w:rsid w:val="00466483"/>
    <w:rsid w:val="004679C0"/>
    <w:rsid w:val="0047055A"/>
    <w:rsid w:val="00471907"/>
    <w:rsid w:val="00480ABD"/>
    <w:rsid w:val="004818FE"/>
    <w:rsid w:val="00485AFC"/>
    <w:rsid w:val="00492429"/>
    <w:rsid w:val="004A4F0D"/>
    <w:rsid w:val="004A7A4B"/>
    <w:rsid w:val="004B36EF"/>
    <w:rsid w:val="004C5609"/>
    <w:rsid w:val="004D582A"/>
    <w:rsid w:val="004E07A5"/>
    <w:rsid w:val="004E3711"/>
    <w:rsid w:val="00500C2B"/>
    <w:rsid w:val="00520D3B"/>
    <w:rsid w:val="00524219"/>
    <w:rsid w:val="0052780C"/>
    <w:rsid w:val="00530C6C"/>
    <w:rsid w:val="005333C9"/>
    <w:rsid w:val="00540DAA"/>
    <w:rsid w:val="005575B0"/>
    <w:rsid w:val="00572896"/>
    <w:rsid w:val="00573601"/>
    <w:rsid w:val="00574488"/>
    <w:rsid w:val="00576C66"/>
    <w:rsid w:val="00587F43"/>
    <w:rsid w:val="005A4489"/>
    <w:rsid w:val="005C301C"/>
    <w:rsid w:val="005C41DA"/>
    <w:rsid w:val="005D0024"/>
    <w:rsid w:val="005F32A5"/>
    <w:rsid w:val="005F41CD"/>
    <w:rsid w:val="00603363"/>
    <w:rsid w:val="00605DD3"/>
    <w:rsid w:val="00606550"/>
    <w:rsid w:val="00607EE7"/>
    <w:rsid w:val="006112B9"/>
    <w:rsid w:val="00614636"/>
    <w:rsid w:val="006339ED"/>
    <w:rsid w:val="006374C5"/>
    <w:rsid w:val="00640260"/>
    <w:rsid w:val="00643351"/>
    <w:rsid w:val="00650020"/>
    <w:rsid w:val="0066119D"/>
    <w:rsid w:val="00667DCD"/>
    <w:rsid w:val="006A5AED"/>
    <w:rsid w:val="006A66F3"/>
    <w:rsid w:val="006B38D7"/>
    <w:rsid w:val="006B7CF1"/>
    <w:rsid w:val="006C232C"/>
    <w:rsid w:val="006C5B74"/>
    <w:rsid w:val="006D70A3"/>
    <w:rsid w:val="006F1CFD"/>
    <w:rsid w:val="00700DF5"/>
    <w:rsid w:val="007115D7"/>
    <w:rsid w:val="00724CA7"/>
    <w:rsid w:val="00734EDE"/>
    <w:rsid w:val="007365C8"/>
    <w:rsid w:val="007633C2"/>
    <w:rsid w:val="0078194F"/>
    <w:rsid w:val="00782E76"/>
    <w:rsid w:val="00784B9B"/>
    <w:rsid w:val="0078695C"/>
    <w:rsid w:val="007C4B59"/>
    <w:rsid w:val="007C6AC7"/>
    <w:rsid w:val="007E61DB"/>
    <w:rsid w:val="008025EC"/>
    <w:rsid w:val="00812405"/>
    <w:rsid w:val="0081723D"/>
    <w:rsid w:val="00844DC9"/>
    <w:rsid w:val="008533AA"/>
    <w:rsid w:val="0085469C"/>
    <w:rsid w:val="00865152"/>
    <w:rsid w:val="00872B6D"/>
    <w:rsid w:val="00883C3E"/>
    <w:rsid w:val="008B1F06"/>
    <w:rsid w:val="008B4600"/>
    <w:rsid w:val="008D764D"/>
    <w:rsid w:val="008E0FDF"/>
    <w:rsid w:val="008E5D2A"/>
    <w:rsid w:val="008F52AA"/>
    <w:rsid w:val="008F6547"/>
    <w:rsid w:val="008F7A2B"/>
    <w:rsid w:val="009021C6"/>
    <w:rsid w:val="00903998"/>
    <w:rsid w:val="009108D1"/>
    <w:rsid w:val="00910993"/>
    <w:rsid w:val="00910F0B"/>
    <w:rsid w:val="009170DD"/>
    <w:rsid w:val="00951112"/>
    <w:rsid w:val="00962412"/>
    <w:rsid w:val="0096662C"/>
    <w:rsid w:val="0097166A"/>
    <w:rsid w:val="009769C9"/>
    <w:rsid w:val="00977482"/>
    <w:rsid w:val="009946C3"/>
    <w:rsid w:val="009A3215"/>
    <w:rsid w:val="009A33B4"/>
    <w:rsid w:val="009C14BE"/>
    <w:rsid w:val="00A00872"/>
    <w:rsid w:val="00A147B7"/>
    <w:rsid w:val="00A14EC1"/>
    <w:rsid w:val="00A40DA4"/>
    <w:rsid w:val="00A5084B"/>
    <w:rsid w:val="00A54C45"/>
    <w:rsid w:val="00A75824"/>
    <w:rsid w:val="00A90C84"/>
    <w:rsid w:val="00AA5EC8"/>
    <w:rsid w:val="00AB4B05"/>
    <w:rsid w:val="00AC56D5"/>
    <w:rsid w:val="00AC7F2D"/>
    <w:rsid w:val="00AD5281"/>
    <w:rsid w:val="00AD584D"/>
    <w:rsid w:val="00AE4AF0"/>
    <w:rsid w:val="00B003C3"/>
    <w:rsid w:val="00B14EF0"/>
    <w:rsid w:val="00B23C01"/>
    <w:rsid w:val="00B34562"/>
    <w:rsid w:val="00B40909"/>
    <w:rsid w:val="00B434E5"/>
    <w:rsid w:val="00B51C48"/>
    <w:rsid w:val="00B61D2B"/>
    <w:rsid w:val="00B96ADB"/>
    <w:rsid w:val="00BA5E42"/>
    <w:rsid w:val="00C03396"/>
    <w:rsid w:val="00C101BF"/>
    <w:rsid w:val="00C17711"/>
    <w:rsid w:val="00C246AC"/>
    <w:rsid w:val="00C26124"/>
    <w:rsid w:val="00C2678D"/>
    <w:rsid w:val="00C30192"/>
    <w:rsid w:val="00C764C5"/>
    <w:rsid w:val="00C8491E"/>
    <w:rsid w:val="00C940F3"/>
    <w:rsid w:val="00C96E57"/>
    <w:rsid w:val="00CC4B0A"/>
    <w:rsid w:val="00CD54C7"/>
    <w:rsid w:val="00CF07A9"/>
    <w:rsid w:val="00CF64C4"/>
    <w:rsid w:val="00D05C74"/>
    <w:rsid w:val="00D36D2E"/>
    <w:rsid w:val="00D45438"/>
    <w:rsid w:val="00D6072E"/>
    <w:rsid w:val="00D93B52"/>
    <w:rsid w:val="00DA1470"/>
    <w:rsid w:val="00DA276D"/>
    <w:rsid w:val="00DB6C0D"/>
    <w:rsid w:val="00DC2EA6"/>
    <w:rsid w:val="00DC7E08"/>
    <w:rsid w:val="00DD49D2"/>
    <w:rsid w:val="00DD5025"/>
    <w:rsid w:val="00DE2F64"/>
    <w:rsid w:val="00DE420C"/>
    <w:rsid w:val="00E008F8"/>
    <w:rsid w:val="00E02FAA"/>
    <w:rsid w:val="00E050CF"/>
    <w:rsid w:val="00E1197E"/>
    <w:rsid w:val="00E23941"/>
    <w:rsid w:val="00E322E9"/>
    <w:rsid w:val="00E4109E"/>
    <w:rsid w:val="00E578EB"/>
    <w:rsid w:val="00E6087B"/>
    <w:rsid w:val="00E85EBB"/>
    <w:rsid w:val="00E94075"/>
    <w:rsid w:val="00EA10EB"/>
    <w:rsid w:val="00EA7A64"/>
    <w:rsid w:val="00EC7AED"/>
    <w:rsid w:val="00EF7EC1"/>
    <w:rsid w:val="00F133C2"/>
    <w:rsid w:val="00F21669"/>
    <w:rsid w:val="00F32C49"/>
    <w:rsid w:val="00F92CF7"/>
    <w:rsid w:val="00FA0151"/>
    <w:rsid w:val="00FA5FB7"/>
    <w:rsid w:val="00FB37F2"/>
    <w:rsid w:val="00FB5379"/>
    <w:rsid w:val="00FC0982"/>
    <w:rsid w:val="00FC1057"/>
    <w:rsid w:val="00FC2111"/>
    <w:rsid w:val="00FD49AF"/>
    <w:rsid w:val="00FE3357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o:colormru v:ext="edit" colors="red"/>
    </o:shapedefaults>
    <o:shapelayout v:ext="edit">
      <o:idmap v:ext="edit" data="1"/>
    </o:shapelayout>
  </w:shapeDefaults>
  <w:decimalSymbol w:val=","/>
  <w:listSeparator w:val=";"/>
  <w14:docId w14:val="6C8F5076"/>
  <w15:docId w15:val="{99FB6FD5-7E13-4C46-8E3C-A2A37A19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1872E1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rsid w:val="00587F43"/>
    <w:rPr>
      <w:rFonts w:ascii="Arial" w:hAnsi="Arial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character" w:styleId="Hyperlink">
    <w:name w:val="Hyperlink"/>
    <w:basedOn w:val="Absatz-Standardschriftart"/>
    <w:unhideWhenUsed/>
    <w:rsid w:val="008533AA"/>
    <w:rPr>
      <w:color w:val="0000FF" w:themeColor="hyperlink"/>
      <w:u w:val="single"/>
    </w:rPr>
  </w:style>
  <w:style w:type="table" w:styleId="Tabellenraster">
    <w:name w:val="Table Grid"/>
    <w:basedOn w:val="NormaleTabelle"/>
    <w:rsid w:val="00711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115D7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8E0FDF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DA147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A147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A147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A14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A1470"/>
    <w:rPr>
      <w:rFonts w:ascii="Arial" w:hAnsi="Arial"/>
      <w:b/>
      <w:bCs/>
    </w:rPr>
  </w:style>
  <w:style w:type="paragraph" w:customStyle="1" w:styleId="Default">
    <w:name w:val="Default"/>
    <w:rsid w:val="008E5D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ormatvorlageFettLinks0cmHngend1cm">
    <w:name w:val="Formatvorlage Fett Links:  0 cm Hängend:  1 cm"/>
    <w:basedOn w:val="Standard"/>
    <w:rsid w:val="004A4F0D"/>
    <w:pPr>
      <w:keepNext/>
      <w:jc w:val="both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esetze-bayern.de/Content/Document/BayDiV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.Fenner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189</Words>
  <Characters>1628</Characters>
  <Application>Microsoft Office Word</Application>
  <DocSecurity>0</DocSecurity>
  <Lines>203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II.24.D Direktauftrag Land</vt:lpstr>
    </vt:vector>
  </TitlesOfParts>
  <Company>BBR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II.24.D Direktauftrag Land</dc:title>
  <dc:creator>StMB</dc:creator>
  <cp:lastModifiedBy>Fischer, Alke (StMB)</cp:lastModifiedBy>
  <cp:revision>5</cp:revision>
  <cp:lastPrinted>2025-04-09T06:11:00Z</cp:lastPrinted>
  <dcterms:created xsi:type="dcterms:W3CDTF">2025-04-10T05:45:00Z</dcterms:created>
  <dcterms:modified xsi:type="dcterms:W3CDTF">2025-04-10T08:58:00Z</dcterms:modified>
</cp:coreProperties>
</file>